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AA778F" w:rsidRPr="00BD0DD5" w14:paraId="12B5D347" w14:textId="77777777" w:rsidTr="00BD0DD5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210688AB" w14:textId="77777777" w:rsidR="00AA778F" w:rsidRPr="00BD0DD5" w:rsidRDefault="00AA778F" w:rsidP="00BD0DD5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BD0DD5">
              <w:rPr>
                <w:b/>
                <w:bCs/>
                <w:color w:val="FFFFFF"/>
                <w:sz w:val="24"/>
                <w:szCs w:val="24"/>
              </w:rPr>
              <w:t>DATOS GENERALES DE SERVIDOR PÚBLICO</w:t>
            </w:r>
          </w:p>
        </w:tc>
      </w:tr>
      <w:tr w:rsidR="000D3264" w:rsidRPr="00BD0DD5" w14:paraId="4B56DE36" w14:textId="77777777" w:rsidTr="00BD0DD5">
        <w:tc>
          <w:tcPr>
            <w:tcW w:w="4531" w:type="dxa"/>
            <w:gridSpan w:val="9"/>
            <w:shd w:val="clear" w:color="auto" w:fill="691129"/>
            <w:vAlign w:val="center"/>
          </w:tcPr>
          <w:p w14:paraId="64770563" w14:textId="77777777" w:rsidR="000D393D" w:rsidRPr="00BD0DD5" w:rsidRDefault="000D393D" w:rsidP="00BD0DD5">
            <w:pPr>
              <w:spacing w:after="0" w:line="240" w:lineRule="auto"/>
              <w:jc w:val="center"/>
              <w:rPr>
                <w:b/>
                <w:bCs/>
              </w:rPr>
            </w:pPr>
            <w:r w:rsidRPr="00BD0DD5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45168274" w14:textId="77777777" w:rsidR="000D393D" w:rsidRPr="00BD0DD5" w:rsidRDefault="000D393D" w:rsidP="00BD0DD5">
            <w:pPr>
              <w:spacing w:after="0" w:line="240" w:lineRule="auto"/>
              <w:jc w:val="center"/>
              <w:rPr>
                <w:b/>
                <w:bCs/>
              </w:rPr>
            </w:pPr>
            <w:r w:rsidRPr="00BD0DD5">
              <w:rPr>
                <w:b/>
                <w:bCs/>
              </w:rPr>
              <w:t>Primer Apellido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0B976DAB" w14:textId="77777777" w:rsidR="000D393D" w:rsidRPr="00BD0DD5" w:rsidRDefault="000D393D" w:rsidP="00BD0DD5">
            <w:pPr>
              <w:spacing w:after="0" w:line="240" w:lineRule="auto"/>
              <w:jc w:val="center"/>
              <w:rPr>
                <w:b/>
                <w:bCs/>
              </w:rPr>
            </w:pPr>
            <w:r w:rsidRPr="00BD0DD5">
              <w:rPr>
                <w:b/>
                <w:bCs/>
              </w:rPr>
              <w:t>Segundo Apellido</w:t>
            </w:r>
          </w:p>
        </w:tc>
      </w:tr>
      <w:tr w:rsidR="00900857" w:rsidRPr="00BD0DD5" w14:paraId="5A7B7FC2" w14:textId="77777777" w:rsidTr="00BD0DD5">
        <w:tc>
          <w:tcPr>
            <w:tcW w:w="4531" w:type="dxa"/>
            <w:gridSpan w:val="9"/>
            <w:shd w:val="clear" w:color="auto" w:fill="FFFFFF"/>
            <w:vAlign w:val="center"/>
          </w:tcPr>
          <w:p w14:paraId="5E979415" w14:textId="25BFAB46" w:rsidR="00810BAC" w:rsidRPr="00BD0DD5" w:rsidRDefault="002F6655" w:rsidP="00BD0DD5">
            <w:pPr>
              <w:spacing w:after="0" w:line="240" w:lineRule="auto"/>
              <w:jc w:val="center"/>
            </w:pPr>
            <w:r>
              <w:t>Perla</w:t>
            </w:r>
          </w:p>
        </w:tc>
        <w:tc>
          <w:tcPr>
            <w:tcW w:w="2694" w:type="dxa"/>
            <w:gridSpan w:val="12"/>
            <w:shd w:val="clear" w:color="auto" w:fill="FFFFFF"/>
            <w:vAlign w:val="center"/>
          </w:tcPr>
          <w:p w14:paraId="7818DAFE" w14:textId="6F87C2B4" w:rsidR="000D393D" w:rsidRPr="00BD0DD5" w:rsidRDefault="002F6655" w:rsidP="00BD0DD5">
            <w:pPr>
              <w:spacing w:after="0" w:line="240" w:lineRule="auto"/>
              <w:jc w:val="center"/>
            </w:pPr>
            <w:r>
              <w:t>Ortega</w:t>
            </w:r>
          </w:p>
        </w:tc>
        <w:tc>
          <w:tcPr>
            <w:tcW w:w="2854" w:type="dxa"/>
            <w:gridSpan w:val="9"/>
            <w:shd w:val="clear" w:color="auto" w:fill="FFFFFF"/>
            <w:vAlign w:val="center"/>
          </w:tcPr>
          <w:p w14:paraId="6C963BA8" w14:textId="7DAF1B4C" w:rsidR="000D393D" w:rsidRPr="00BD0DD5" w:rsidRDefault="002F6655" w:rsidP="00BD0DD5">
            <w:pPr>
              <w:spacing w:after="0" w:line="240" w:lineRule="auto"/>
              <w:jc w:val="center"/>
            </w:pPr>
            <w:r>
              <w:t>Morales</w:t>
            </w:r>
          </w:p>
        </w:tc>
      </w:tr>
      <w:tr w:rsidR="00A56BE6" w:rsidRPr="00BD0DD5" w14:paraId="64252F79" w14:textId="77777777" w:rsidTr="00BD0DD5">
        <w:tc>
          <w:tcPr>
            <w:tcW w:w="2881" w:type="dxa"/>
            <w:gridSpan w:val="4"/>
            <w:shd w:val="clear" w:color="auto" w:fill="691129"/>
            <w:vAlign w:val="center"/>
          </w:tcPr>
          <w:p w14:paraId="4EE12CB0" w14:textId="77777777" w:rsidR="00644633" w:rsidRPr="00BD0DD5" w:rsidRDefault="00644633" w:rsidP="00BD0DD5">
            <w:pPr>
              <w:spacing w:after="0" w:line="240" w:lineRule="auto"/>
              <w:jc w:val="center"/>
              <w:rPr>
                <w:b/>
                <w:bCs/>
              </w:rPr>
            </w:pPr>
            <w:r w:rsidRPr="00BD0DD5">
              <w:rPr>
                <w:b/>
                <w:bCs/>
              </w:rPr>
              <w:t>Área de Adscripción</w:t>
            </w:r>
            <w:r w:rsidR="008E1AA1" w:rsidRPr="00BD0DD5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2F7C3567" w14:textId="77777777" w:rsidR="00644633" w:rsidRPr="00BD0DD5" w:rsidRDefault="00644633" w:rsidP="00BD0DD5">
            <w:pPr>
              <w:spacing w:after="0" w:line="240" w:lineRule="auto"/>
              <w:jc w:val="center"/>
              <w:rPr>
                <w:b/>
                <w:bCs/>
              </w:rPr>
            </w:pPr>
            <w:r w:rsidRPr="00BD0DD5">
              <w:rPr>
                <w:b/>
                <w:bCs/>
              </w:rPr>
              <w:t>Denominación del Cargo (</w:t>
            </w:r>
            <w:r w:rsidR="00527EA3" w:rsidRPr="00BD0DD5">
              <w:rPr>
                <w:b/>
                <w:bCs/>
              </w:rPr>
              <w:t>actual</w:t>
            </w:r>
            <w:r w:rsidRPr="00BD0DD5"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4B19859C" w14:textId="77777777" w:rsidR="00644633" w:rsidRPr="00BD0DD5" w:rsidRDefault="00644633" w:rsidP="00BD0DD5">
            <w:pPr>
              <w:spacing w:after="0" w:line="240" w:lineRule="auto"/>
              <w:jc w:val="center"/>
              <w:rPr>
                <w:b/>
                <w:bCs/>
              </w:rPr>
            </w:pPr>
            <w:r w:rsidRPr="00BD0DD5">
              <w:rPr>
                <w:b/>
                <w:bCs/>
              </w:rPr>
              <w:t>Fecha de Nacimiento</w:t>
            </w:r>
          </w:p>
          <w:p w14:paraId="2D279FAB" w14:textId="77777777" w:rsidR="005B4DC7" w:rsidRPr="00BD0DD5" w:rsidRDefault="005B4DC7" w:rsidP="00BD0DD5">
            <w:pPr>
              <w:spacing w:after="0" w:line="240" w:lineRule="auto"/>
              <w:jc w:val="center"/>
              <w:rPr>
                <w:b/>
                <w:bCs/>
              </w:rPr>
            </w:pPr>
            <w:r w:rsidRPr="00BD0DD5">
              <w:rPr>
                <w:b/>
                <w:bCs/>
              </w:rPr>
              <w:t>(cuando el cargo lo requiera)</w:t>
            </w:r>
          </w:p>
        </w:tc>
      </w:tr>
      <w:tr w:rsidR="000D3264" w:rsidRPr="00BD0DD5" w14:paraId="7D6EAE9E" w14:textId="77777777" w:rsidTr="00BD0DD5">
        <w:tc>
          <w:tcPr>
            <w:tcW w:w="2881" w:type="dxa"/>
            <w:gridSpan w:val="4"/>
            <w:vMerge w:val="restart"/>
            <w:shd w:val="clear" w:color="auto" w:fill="FFFFFF"/>
            <w:vAlign w:val="center"/>
          </w:tcPr>
          <w:p w14:paraId="019B1252" w14:textId="2F0C2C8A" w:rsidR="00810BAC" w:rsidRPr="00BD0DD5" w:rsidRDefault="00A36E9F" w:rsidP="00BD0DD5">
            <w:pPr>
              <w:spacing w:after="0" w:line="240" w:lineRule="auto"/>
            </w:pPr>
            <w:r w:rsidRPr="00BD0DD5">
              <w:t xml:space="preserve">Primera Ponencia Sala Civil, Familiar </w:t>
            </w:r>
            <w:r>
              <w:t>y</w:t>
            </w:r>
            <w:r w:rsidRPr="00BD0DD5">
              <w:t xml:space="preserve"> Mercantil </w:t>
            </w:r>
            <w:r>
              <w:t>d</w:t>
            </w:r>
            <w:r w:rsidRPr="00BD0DD5">
              <w:t>el Tribunal Superior De Justicia</w:t>
            </w:r>
          </w:p>
        </w:tc>
        <w:tc>
          <w:tcPr>
            <w:tcW w:w="3514" w:type="dxa"/>
            <w:gridSpan w:val="13"/>
            <w:vMerge w:val="restart"/>
            <w:shd w:val="clear" w:color="auto" w:fill="FFFFFF"/>
            <w:vAlign w:val="center"/>
          </w:tcPr>
          <w:p w14:paraId="351A93B4" w14:textId="6EE427F8" w:rsidR="00644633" w:rsidRPr="00BD0DD5" w:rsidRDefault="00A36E9F" w:rsidP="00BD0DD5">
            <w:pPr>
              <w:spacing w:after="0" w:line="240" w:lineRule="auto"/>
            </w:pPr>
            <w:r w:rsidRPr="00BD0DD5">
              <w:t xml:space="preserve">Proyectista </w:t>
            </w:r>
            <w:r>
              <w:t>de</w:t>
            </w:r>
            <w:r w:rsidRPr="00BD0DD5">
              <w:t xml:space="preserve"> Sala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57A137E8" w14:textId="77777777" w:rsidR="00644633" w:rsidRPr="00BD0DD5" w:rsidRDefault="00644633" w:rsidP="00BD0DD5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BD0DD5">
              <w:rPr>
                <w:b/>
                <w:bCs/>
              </w:rPr>
              <w:t>dd</w:t>
            </w:r>
            <w:proofErr w:type="spellEnd"/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EAAA9D" w14:textId="77777777" w:rsidR="00644633" w:rsidRPr="00BD0DD5" w:rsidRDefault="00644633" w:rsidP="00BD0DD5">
            <w:pPr>
              <w:spacing w:after="0" w:line="240" w:lineRule="auto"/>
              <w:jc w:val="center"/>
              <w:rPr>
                <w:b/>
                <w:bCs/>
              </w:rPr>
            </w:pPr>
            <w:r w:rsidRPr="00BD0DD5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6BA03DC5" w14:textId="77777777" w:rsidR="00644633" w:rsidRPr="00BD0DD5" w:rsidRDefault="00644633" w:rsidP="00BD0DD5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BD0DD5">
              <w:rPr>
                <w:b/>
                <w:bCs/>
              </w:rPr>
              <w:t>aaaa</w:t>
            </w:r>
            <w:proofErr w:type="spellEnd"/>
          </w:p>
        </w:tc>
      </w:tr>
      <w:tr w:rsidR="000D3264" w:rsidRPr="00BD0DD5" w14:paraId="7ADBA351" w14:textId="77777777" w:rsidTr="00BD0DD5">
        <w:tc>
          <w:tcPr>
            <w:tcW w:w="2881" w:type="dxa"/>
            <w:gridSpan w:val="4"/>
            <w:vMerge/>
            <w:shd w:val="clear" w:color="auto" w:fill="FFFFFF"/>
            <w:vAlign w:val="center"/>
          </w:tcPr>
          <w:p w14:paraId="1A2DCD93" w14:textId="77777777" w:rsidR="00644633" w:rsidRPr="00BD0DD5" w:rsidRDefault="00644633" w:rsidP="00BD0DD5">
            <w:pPr>
              <w:spacing w:after="0" w:line="240" w:lineRule="auto"/>
            </w:pPr>
          </w:p>
        </w:tc>
        <w:tc>
          <w:tcPr>
            <w:tcW w:w="3514" w:type="dxa"/>
            <w:gridSpan w:val="13"/>
            <w:vMerge/>
            <w:shd w:val="clear" w:color="auto" w:fill="FFFFFF"/>
            <w:vAlign w:val="center"/>
          </w:tcPr>
          <w:p w14:paraId="6A3442B6" w14:textId="77777777" w:rsidR="00644633" w:rsidRPr="00BD0DD5" w:rsidRDefault="00644633" w:rsidP="00BD0DD5">
            <w:pPr>
              <w:spacing w:after="0" w:line="240" w:lineRule="auto"/>
            </w:pPr>
          </w:p>
        </w:tc>
        <w:tc>
          <w:tcPr>
            <w:tcW w:w="1224" w:type="dxa"/>
            <w:gridSpan w:val="6"/>
            <w:shd w:val="clear" w:color="auto" w:fill="FFFFFF"/>
            <w:vAlign w:val="center"/>
          </w:tcPr>
          <w:p w14:paraId="71F036CD" w14:textId="074D6F73" w:rsidR="00644633" w:rsidRPr="00BD0DD5" w:rsidRDefault="00A36E9F" w:rsidP="00BD0DD5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1214" w:type="dxa"/>
            <w:gridSpan w:val="4"/>
            <w:shd w:val="clear" w:color="auto" w:fill="FFFFFF"/>
            <w:vAlign w:val="center"/>
          </w:tcPr>
          <w:p w14:paraId="27734BE3" w14:textId="1E3DE8A4" w:rsidR="00644633" w:rsidRPr="00BD0DD5" w:rsidRDefault="00A36E9F" w:rsidP="00BD0DD5">
            <w:pPr>
              <w:spacing w:after="0" w:line="240" w:lineRule="auto"/>
              <w:jc w:val="center"/>
            </w:pPr>
            <w:r>
              <w:t>02</w:t>
            </w:r>
          </w:p>
        </w:tc>
        <w:tc>
          <w:tcPr>
            <w:tcW w:w="1246" w:type="dxa"/>
            <w:gridSpan w:val="3"/>
            <w:shd w:val="clear" w:color="auto" w:fill="FFFFFF"/>
            <w:vAlign w:val="center"/>
          </w:tcPr>
          <w:p w14:paraId="0D330F39" w14:textId="48B355B6" w:rsidR="00644633" w:rsidRPr="00BD0DD5" w:rsidRDefault="00A36E9F" w:rsidP="00BD0DD5">
            <w:pPr>
              <w:spacing w:after="0" w:line="240" w:lineRule="auto"/>
              <w:jc w:val="center"/>
            </w:pPr>
            <w:r>
              <w:t>1976</w:t>
            </w:r>
          </w:p>
        </w:tc>
      </w:tr>
      <w:tr w:rsidR="00194052" w:rsidRPr="00BD0DD5" w14:paraId="414A80A1" w14:textId="77777777" w:rsidTr="00BD0DD5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571561AC" w14:textId="77777777" w:rsidR="00644633" w:rsidRPr="00BD0DD5" w:rsidRDefault="00644633" w:rsidP="00BD0DD5">
            <w:pPr>
              <w:spacing w:after="0" w:line="240" w:lineRule="auto"/>
              <w:rPr>
                <w:b/>
                <w:bCs/>
              </w:rPr>
            </w:pPr>
            <w:r w:rsidRPr="00BD0DD5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6A50D813" w14:textId="77777777" w:rsidR="00644633" w:rsidRPr="00BD0DD5" w:rsidRDefault="00644633" w:rsidP="00BD0DD5">
            <w:pPr>
              <w:spacing w:after="0" w:line="240" w:lineRule="auto"/>
              <w:jc w:val="center"/>
            </w:pPr>
            <w:proofErr w:type="spellStart"/>
            <w:r w:rsidRPr="00BD0DD5">
              <w:rPr>
                <w:b/>
                <w:bCs/>
              </w:rPr>
              <w:t>dd</w:t>
            </w:r>
            <w:proofErr w:type="spellEnd"/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3A7E53E1" w14:textId="77777777" w:rsidR="00644633" w:rsidRPr="00BD0DD5" w:rsidRDefault="00644633" w:rsidP="00BD0DD5">
            <w:pPr>
              <w:spacing w:after="0" w:line="240" w:lineRule="auto"/>
              <w:jc w:val="center"/>
            </w:pPr>
            <w:r w:rsidRPr="00BD0DD5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1B64A5B3" w14:textId="77777777" w:rsidR="00644633" w:rsidRPr="00BD0DD5" w:rsidRDefault="00644633" w:rsidP="00BD0DD5">
            <w:pPr>
              <w:spacing w:after="0" w:line="240" w:lineRule="auto"/>
              <w:jc w:val="center"/>
            </w:pPr>
            <w:proofErr w:type="spellStart"/>
            <w:r w:rsidRPr="00BD0DD5">
              <w:rPr>
                <w:b/>
                <w:bCs/>
              </w:rPr>
              <w:t>aaaa</w:t>
            </w:r>
            <w:proofErr w:type="spellEnd"/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7F357806" w14:textId="77777777" w:rsidR="00644633" w:rsidRPr="00BD0DD5" w:rsidRDefault="00644633" w:rsidP="00BD0DD5">
            <w:pPr>
              <w:spacing w:after="0" w:line="240" w:lineRule="auto"/>
              <w:jc w:val="center"/>
              <w:rPr>
                <w:b/>
                <w:bCs/>
              </w:rPr>
            </w:pPr>
            <w:r w:rsidRPr="00BD0DD5">
              <w:rPr>
                <w:b/>
                <w:bCs/>
              </w:rPr>
              <w:t>Sexo</w:t>
            </w:r>
          </w:p>
        </w:tc>
      </w:tr>
      <w:tr w:rsidR="00A56BE6" w:rsidRPr="00BD0DD5" w14:paraId="0887C75C" w14:textId="77777777" w:rsidTr="00BD0DD5">
        <w:tc>
          <w:tcPr>
            <w:tcW w:w="3550" w:type="dxa"/>
            <w:gridSpan w:val="7"/>
            <w:vMerge/>
            <w:shd w:val="clear" w:color="auto" w:fill="985B6B"/>
          </w:tcPr>
          <w:p w14:paraId="62358377" w14:textId="77777777" w:rsidR="00644633" w:rsidRPr="00BD0DD5" w:rsidRDefault="00644633" w:rsidP="00BD0DD5">
            <w:pPr>
              <w:spacing w:after="0" w:line="240" w:lineRule="auto"/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3A016A69" w14:textId="77777777" w:rsidR="00644633" w:rsidRPr="00BD0DD5" w:rsidRDefault="00984EF0" w:rsidP="00BD0DD5">
            <w:pPr>
              <w:spacing w:after="0" w:line="240" w:lineRule="auto"/>
            </w:pPr>
            <w:r w:rsidRPr="00BD0DD5">
              <w:t>04</w:t>
            </w:r>
          </w:p>
        </w:tc>
        <w:tc>
          <w:tcPr>
            <w:tcW w:w="1025" w:type="dxa"/>
            <w:gridSpan w:val="4"/>
            <w:shd w:val="clear" w:color="auto" w:fill="auto"/>
            <w:vAlign w:val="center"/>
          </w:tcPr>
          <w:p w14:paraId="635C137C" w14:textId="77777777" w:rsidR="00644633" w:rsidRPr="00BD0DD5" w:rsidRDefault="00984EF0" w:rsidP="00BD0DD5">
            <w:pPr>
              <w:spacing w:after="0" w:line="240" w:lineRule="auto"/>
              <w:jc w:val="center"/>
            </w:pPr>
            <w:r w:rsidRPr="00BD0DD5">
              <w:t>10</w:t>
            </w:r>
          </w:p>
        </w:tc>
        <w:tc>
          <w:tcPr>
            <w:tcW w:w="890" w:type="dxa"/>
            <w:gridSpan w:val="5"/>
            <w:shd w:val="clear" w:color="auto" w:fill="auto"/>
            <w:vAlign w:val="center"/>
          </w:tcPr>
          <w:p w14:paraId="5E6477FA" w14:textId="77777777" w:rsidR="00644633" w:rsidRPr="00BD0DD5" w:rsidRDefault="00984EF0" w:rsidP="00BD0DD5">
            <w:pPr>
              <w:spacing w:after="0" w:line="240" w:lineRule="auto"/>
              <w:jc w:val="center"/>
            </w:pPr>
            <w:r w:rsidRPr="00BD0DD5">
              <w:t>2025</w:t>
            </w:r>
          </w:p>
        </w:tc>
        <w:tc>
          <w:tcPr>
            <w:tcW w:w="3684" w:type="dxa"/>
            <w:gridSpan w:val="13"/>
            <w:shd w:val="clear" w:color="auto" w:fill="FFFFFF"/>
            <w:vAlign w:val="center"/>
          </w:tcPr>
          <w:p w14:paraId="4F5B9C4B" w14:textId="77777777" w:rsidR="00644633" w:rsidRPr="00BD0DD5" w:rsidRDefault="00984EF0" w:rsidP="00BD0DD5">
            <w:pPr>
              <w:spacing w:after="0" w:line="240" w:lineRule="auto"/>
              <w:jc w:val="center"/>
            </w:pPr>
            <w:r w:rsidRPr="00BD0DD5">
              <w:t>Mujer</w:t>
            </w:r>
          </w:p>
        </w:tc>
      </w:tr>
      <w:tr w:rsidR="00AA778F" w:rsidRPr="00BD0DD5" w14:paraId="4C8B8AEA" w14:textId="77777777" w:rsidTr="00BD0DD5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BF7CD4B" w14:textId="77777777" w:rsidR="00AA778F" w:rsidRPr="00BD0DD5" w:rsidRDefault="00AA778F" w:rsidP="00BD0DD5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bookmarkStart w:id="0" w:name="_Hlk219362110"/>
            <w:r w:rsidRPr="00BD0DD5">
              <w:rPr>
                <w:b/>
                <w:bCs/>
                <w:color w:val="FFFFFF"/>
                <w:sz w:val="24"/>
                <w:szCs w:val="24"/>
              </w:rPr>
              <w:t>FORMACIÓN ACADÉMICA</w:t>
            </w:r>
            <w:r w:rsidR="00712AD8" w:rsidRPr="00BD0DD5"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:rsidRPr="00BD0DD5" w14:paraId="44089E0A" w14:textId="77777777" w:rsidTr="00BD0DD5">
        <w:tc>
          <w:tcPr>
            <w:tcW w:w="6323" w:type="dxa"/>
            <w:gridSpan w:val="16"/>
            <w:shd w:val="clear" w:color="auto" w:fill="691129"/>
          </w:tcPr>
          <w:p w14:paraId="205D1697" w14:textId="77777777" w:rsidR="007336F0" w:rsidRPr="00BD0DD5" w:rsidRDefault="007336F0" w:rsidP="00BD0DD5">
            <w:pPr>
              <w:spacing w:after="0" w:line="240" w:lineRule="auto"/>
              <w:rPr>
                <w:b/>
                <w:bCs/>
              </w:rPr>
            </w:pPr>
            <w:r w:rsidRPr="00BD0DD5">
              <w:rPr>
                <w:b/>
                <w:bCs/>
              </w:rPr>
              <w:t>Nivel máximo de estudios (concluido y comprobable)</w:t>
            </w:r>
          </w:p>
        </w:tc>
        <w:tc>
          <w:tcPr>
            <w:tcW w:w="3756" w:type="dxa"/>
            <w:gridSpan w:val="14"/>
            <w:shd w:val="clear" w:color="auto" w:fill="auto"/>
            <w:vAlign w:val="center"/>
          </w:tcPr>
          <w:p w14:paraId="2E3861B1" w14:textId="77777777" w:rsidR="007336F0" w:rsidRPr="00BD0DD5" w:rsidRDefault="00984EF0" w:rsidP="00BD0DD5">
            <w:pPr>
              <w:spacing w:after="0" w:line="240" w:lineRule="auto"/>
              <w:jc w:val="center"/>
              <w:rPr>
                <w:b/>
                <w:bCs/>
              </w:rPr>
            </w:pPr>
            <w:r w:rsidRPr="00BD0DD5">
              <w:t>Maestría</w:t>
            </w:r>
          </w:p>
        </w:tc>
      </w:tr>
      <w:tr w:rsidR="00DE4182" w:rsidRPr="00BD0DD5" w14:paraId="415C2FBD" w14:textId="77777777" w:rsidTr="00BD0DD5">
        <w:tc>
          <w:tcPr>
            <w:tcW w:w="7225" w:type="dxa"/>
            <w:gridSpan w:val="21"/>
            <w:shd w:val="clear" w:color="auto" w:fill="691129"/>
          </w:tcPr>
          <w:p w14:paraId="19A3BE33" w14:textId="77777777" w:rsidR="00DE4182" w:rsidRPr="00BD0DD5" w:rsidRDefault="00DE4182" w:rsidP="00BD0DD5">
            <w:pPr>
              <w:spacing w:after="0" w:line="240" w:lineRule="auto"/>
              <w:rPr>
                <w:b/>
                <w:bCs/>
              </w:rPr>
            </w:pPr>
            <w:r w:rsidRPr="00BD0DD5">
              <w:rPr>
                <w:b/>
                <w:bCs/>
              </w:rPr>
              <w:t xml:space="preserve">Nombre de la Institución Educativa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39C478D4" w14:textId="77777777" w:rsidR="00DE4182" w:rsidRPr="00BD0DD5" w:rsidRDefault="00DE4182" w:rsidP="00BD0DD5">
            <w:pPr>
              <w:spacing w:after="0" w:line="240" w:lineRule="auto"/>
              <w:jc w:val="center"/>
              <w:rPr>
                <w:b/>
                <w:bCs/>
              </w:rPr>
            </w:pPr>
            <w:r w:rsidRPr="00BD0DD5">
              <w:rPr>
                <w:b/>
                <w:bCs/>
              </w:rPr>
              <w:t>Fecha de expedición de título profesional</w:t>
            </w:r>
          </w:p>
        </w:tc>
      </w:tr>
      <w:tr w:rsidR="00DE4182" w:rsidRPr="00BD0DD5" w14:paraId="6904A29D" w14:textId="77777777" w:rsidTr="00BD0DD5">
        <w:tc>
          <w:tcPr>
            <w:tcW w:w="7225" w:type="dxa"/>
            <w:gridSpan w:val="21"/>
            <w:shd w:val="clear" w:color="auto" w:fill="FFFFFF"/>
          </w:tcPr>
          <w:p w14:paraId="08A02D85" w14:textId="55630C5A" w:rsidR="00DE4182" w:rsidRPr="00BD0DD5" w:rsidRDefault="00A36E9F" w:rsidP="00BD0DD5">
            <w:pPr>
              <w:spacing w:after="0" w:line="240" w:lineRule="auto"/>
            </w:pPr>
            <w:r w:rsidRPr="00BD0DD5">
              <w:t>Universidad Iberoamericana Campus Puebla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3FF0237" w14:textId="77777777" w:rsidR="00DE4182" w:rsidRPr="00BD0DD5" w:rsidRDefault="00DE4182" w:rsidP="00BD0DD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D1C13" w:rsidRPr="00BD0DD5" w14:paraId="501B94A6" w14:textId="77777777" w:rsidTr="00BD0DD5">
        <w:tc>
          <w:tcPr>
            <w:tcW w:w="4957" w:type="dxa"/>
            <w:gridSpan w:val="11"/>
            <w:shd w:val="clear" w:color="auto" w:fill="691129"/>
            <w:vAlign w:val="center"/>
          </w:tcPr>
          <w:p w14:paraId="71DF486F" w14:textId="77777777" w:rsidR="00FD1C13" w:rsidRPr="00BD0DD5" w:rsidRDefault="00FD1C13" w:rsidP="00BD0DD5">
            <w:pPr>
              <w:spacing w:after="0" w:line="240" w:lineRule="auto"/>
              <w:rPr>
                <w:b/>
                <w:bCs/>
              </w:rPr>
            </w:pPr>
            <w:r w:rsidRPr="00BD0DD5"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1DEABDA4" w14:textId="77777777" w:rsidR="00FD1C13" w:rsidRPr="00BD0DD5" w:rsidRDefault="00FD1C13" w:rsidP="00BD0DD5">
            <w:pPr>
              <w:spacing w:after="0" w:line="240" w:lineRule="auto"/>
              <w:rPr>
                <w:b/>
                <w:bCs/>
              </w:rPr>
            </w:pPr>
            <w:r w:rsidRPr="00BD0DD5"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17A0508" w14:textId="77777777" w:rsidR="00FD1C13" w:rsidRPr="00BD0DD5" w:rsidRDefault="002D4D3B" w:rsidP="00BD0DD5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BD0DD5">
              <w:rPr>
                <w:b/>
                <w:bCs/>
              </w:rPr>
              <w:t>dd</w:t>
            </w:r>
            <w:proofErr w:type="spellEnd"/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511FF68C" w14:textId="77777777" w:rsidR="00FD1C13" w:rsidRPr="00BD0DD5" w:rsidRDefault="00FD1C13" w:rsidP="00BD0DD5">
            <w:pPr>
              <w:spacing w:after="0" w:line="240" w:lineRule="auto"/>
              <w:jc w:val="center"/>
              <w:rPr>
                <w:b/>
                <w:bCs/>
              </w:rPr>
            </w:pPr>
            <w:r w:rsidRPr="00BD0DD5"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52422F40" w14:textId="77777777" w:rsidR="00FD1C13" w:rsidRPr="00BD0DD5" w:rsidRDefault="00FD1C13" w:rsidP="00BD0DD5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BD0DD5">
              <w:rPr>
                <w:b/>
                <w:bCs/>
              </w:rPr>
              <w:t>aaaa</w:t>
            </w:r>
            <w:proofErr w:type="spellEnd"/>
          </w:p>
        </w:tc>
      </w:tr>
      <w:tr w:rsidR="00FD1C13" w:rsidRPr="00BD0DD5" w14:paraId="0EB280A1" w14:textId="77777777" w:rsidTr="00BD0DD5">
        <w:tc>
          <w:tcPr>
            <w:tcW w:w="4957" w:type="dxa"/>
            <w:gridSpan w:val="11"/>
            <w:shd w:val="clear" w:color="auto" w:fill="FFFFFF"/>
            <w:vAlign w:val="center"/>
          </w:tcPr>
          <w:p w14:paraId="4D227B72" w14:textId="1A07F2B7" w:rsidR="00FD1C13" w:rsidRPr="00BD0DD5" w:rsidRDefault="00867C74" w:rsidP="00BD0DD5">
            <w:pPr>
              <w:spacing w:after="0" w:line="240" w:lineRule="auto"/>
            </w:pPr>
            <w:r w:rsidRPr="00BD0DD5">
              <w:t>Maestría En Derecho Civil</w:t>
            </w:r>
          </w:p>
        </w:tc>
        <w:tc>
          <w:tcPr>
            <w:tcW w:w="2268" w:type="dxa"/>
            <w:gridSpan w:val="10"/>
            <w:shd w:val="clear" w:color="auto" w:fill="FFFFFF"/>
            <w:vAlign w:val="center"/>
          </w:tcPr>
          <w:p w14:paraId="3EE6A7C5" w14:textId="77777777" w:rsidR="00FD1C13" w:rsidRPr="00BD0DD5" w:rsidRDefault="00E8750F" w:rsidP="00BD0DD5">
            <w:pPr>
              <w:spacing w:after="0" w:line="240" w:lineRule="auto"/>
            </w:pPr>
            <w:r w:rsidRPr="00BD0DD5">
              <w:t>4984461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14:paraId="31BF04DD" w14:textId="77777777" w:rsidR="00FD1C13" w:rsidRPr="00BD0DD5" w:rsidRDefault="00E8750F" w:rsidP="00BD0DD5">
            <w:pPr>
              <w:spacing w:after="0" w:line="240" w:lineRule="auto"/>
              <w:jc w:val="center"/>
            </w:pPr>
            <w:r w:rsidRPr="00BD0DD5">
              <w:t>30</w:t>
            </w:r>
          </w:p>
        </w:tc>
        <w:tc>
          <w:tcPr>
            <w:tcW w:w="851" w:type="dxa"/>
            <w:gridSpan w:val="4"/>
            <w:shd w:val="clear" w:color="auto" w:fill="FFFFFF"/>
            <w:vAlign w:val="center"/>
          </w:tcPr>
          <w:p w14:paraId="082A5307" w14:textId="77777777" w:rsidR="00FD1C13" w:rsidRPr="00BD0DD5" w:rsidRDefault="00E8750F" w:rsidP="00BD0DD5">
            <w:pPr>
              <w:spacing w:after="0" w:line="240" w:lineRule="auto"/>
              <w:jc w:val="center"/>
            </w:pPr>
            <w:r w:rsidRPr="00BD0DD5">
              <w:t>08</w:t>
            </w:r>
          </w:p>
        </w:tc>
        <w:tc>
          <w:tcPr>
            <w:tcW w:w="1153" w:type="dxa"/>
            <w:gridSpan w:val="2"/>
            <w:shd w:val="clear" w:color="auto" w:fill="FFFFFF"/>
            <w:vAlign w:val="center"/>
          </w:tcPr>
          <w:p w14:paraId="5ABFE49F" w14:textId="77777777" w:rsidR="00FD1C13" w:rsidRPr="00BD0DD5" w:rsidRDefault="00E8750F" w:rsidP="00BD0DD5">
            <w:pPr>
              <w:spacing w:after="0" w:line="240" w:lineRule="auto"/>
              <w:jc w:val="center"/>
            </w:pPr>
            <w:r w:rsidRPr="00BD0DD5">
              <w:t>2006</w:t>
            </w:r>
          </w:p>
        </w:tc>
      </w:tr>
      <w:tr w:rsidR="00AA778F" w:rsidRPr="00BD0DD5" w14:paraId="73F800F8" w14:textId="77777777" w:rsidTr="00BD0DD5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0FD644C" w14:textId="77777777" w:rsidR="00AA778F" w:rsidRPr="00BD0DD5" w:rsidRDefault="00AA778F" w:rsidP="00BD0DD5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D0DD5">
              <w:rPr>
                <w:b/>
                <w:bCs/>
                <w:color w:val="FFFFFF"/>
                <w:sz w:val="24"/>
                <w:szCs w:val="24"/>
              </w:rPr>
              <w:t xml:space="preserve">EXPERIENCIA LABORAL </w:t>
            </w:r>
            <w:r w:rsidRPr="00BD0DD5">
              <w:rPr>
                <w:b/>
                <w:bCs/>
                <w:color w:val="FFFFFF"/>
              </w:rPr>
              <w:t>(</w:t>
            </w:r>
            <w:r w:rsidR="008108F5" w:rsidRPr="00BD0DD5">
              <w:rPr>
                <w:b/>
                <w:bCs/>
                <w:color w:val="FFFFFF"/>
              </w:rPr>
              <w:t>los tres últimos cargos dentro del Poder Judicial</w:t>
            </w:r>
            <w:r w:rsidRPr="00BD0DD5">
              <w:rPr>
                <w:b/>
                <w:bCs/>
                <w:color w:val="FFFFFF"/>
              </w:rPr>
              <w:t>)</w:t>
            </w:r>
          </w:p>
          <w:p w14:paraId="43FDA036" w14:textId="77777777" w:rsidR="0077581A" w:rsidRPr="00BD0DD5" w:rsidRDefault="0077581A" w:rsidP="00BD0DD5">
            <w:pPr>
              <w:pStyle w:val="Prrafodelista"/>
              <w:spacing w:after="0" w:line="240" w:lineRule="auto"/>
              <w:ind w:left="1080"/>
              <w:rPr>
                <w:b/>
                <w:bCs/>
                <w:sz w:val="20"/>
                <w:szCs w:val="20"/>
              </w:rPr>
            </w:pPr>
            <w:r w:rsidRPr="00BD0DD5">
              <w:rPr>
                <w:b/>
                <w:bCs/>
                <w:color w:val="FFFFFF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:rsidRPr="00BD0DD5" w14:paraId="2274394D" w14:textId="77777777" w:rsidTr="00BD0DD5">
        <w:tc>
          <w:tcPr>
            <w:tcW w:w="702" w:type="dxa"/>
            <w:vMerge w:val="restart"/>
            <w:shd w:val="clear" w:color="auto" w:fill="691129"/>
            <w:vAlign w:val="center"/>
          </w:tcPr>
          <w:p w14:paraId="0C4A23A2" w14:textId="77777777" w:rsidR="004A1E09" w:rsidRPr="00BD0DD5" w:rsidRDefault="004A1E09" w:rsidP="00BD0DD5">
            <w:pPr>
              <w:spacing w:after="0" w:line="240" w:lineRule="auto"/>
              <w:jc w:val="center"/>
              <w:rPr>
                <w:b/>
                <w:bCs/>
              </w:rPr>
            </w:pPr>
            <w:r w:rsidRPr="00BD0DD5">
              <w:rPr>
                <w:b/>
                <w:bCs/>
              </w:rPr>
              <w:t>1</w:t>
            </w:r>
            <w:r w:rsidR="00A56BE6" w:rsidRPr="00BD0DD5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1345A2F2" w14:textId="77777777" w:rsidR="004A1E09" w:rsidRPr="00BD0DD5" w:rsidRDefault="004A1E09" w:rsidP="00BD0DD5">
            <w:pPr>
              <w:spacing w:after="0" w:line="240" w:lineRule="auto"/>
              <w:jc w:val="right"/>
              <w:rPr>
                <w:b/>
                <w:bCs/>
              </w:rPr>
            </w:pPr>
            <w:r w:rsidRPr="00BD0DD5"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7188CE04" w14:textId="77777777" w:rsidR="004A1E09" w:rsidRPr="00BD0DD5" w:rsidRDefault="004A1E09" w:rsidP="00BD0DD5">
            <w:pPr>
              <w:spacing w:after="0" w:line="240" w:lineRule="auto"/>
              <w:jc w:val="center"/>
              <w:rPr>
                <w:b/>
                <w:bCs/>
              </w:rPr>
            </w:pPr>
            <w:r w:rsidRPr="00BD0DD5"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285460D2" w14:textId="77777777" w:rsidR="004A1E09" w:rsidRPr="00BD0DD5" w:rsidRDefault="004A1E09" w:rsidP="00BD0DD5">
            <w:pPr>
              <w:spacing w:after="0" w:line="240" w:lineRule="auto"/>
              <w:jc w:val="center"/>
              <w:rPr>
                <w:b/>
                <w:bCs/>
              </w:rPr>
            </w:pPr>
            <w:r w:rsidRPr="00BD0DD5"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48132B62" w14:textId="77777777" w:rsidR="004A1E09" w:rsidRPr="00BD0DD5" w:rsidRDefault="004A1E09" w:rsidP="00BD0DD5">
            <w:pPr>
              <w:spacing w:after="0" w:line="240" w:lineRule="auto"/>
              <w:jc w:val="center"/>
              <w:rPr>
                <w:b/>
                <w:bCs/>
              </w:rPr>
            </w:pPr>
            <w:r w:rsidRPr="00BD0DD5">
              <w:rPr>
                <w:b/>
                <w:bCs/>
              </w:rPr>
              <w:t>Conclusión</w:t>
            </w:r>
          </w:p>
        </w:tc>
      </w:tr>
      <w:tr w:rsidR="00293912" w:rsidRPr="00BD0DD5" w14:paraId="49C75B5F" w14:textId="77777777" w:rsidTr="00BD0DD5">
        <w:tc>
          <w:tcPr>
            <w:tcW w:w="702" w:type="dxa"/>
            <w:vMerge/>
            <w:shd w:val="clear" w:color="auto" w:fill="691129"/>
            <w:vAlign w:val="center"/>
          </w:tcPr>
          <w:p w14:paraId="5FC70B9F" w14:textId="77777777" w:rsidR="004A1E09" w:rsidRPr="00BD0DD5" w:rsidRDefault="004A1E09" w:rsidP="00BD0D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215CBFE" w14:textId="77777777" w:rsidR="004A1E09" w:rsidRPr="00BD0DD5" w:rsidRDefault="004A1E09" w:rsidP="00BD0DD5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493FCB6E" w14:textId="77777777" w:rsidR="004A1E09" w:rsidRPr="00BD0DD5" w:rsidRDefault="004A1E09" w:rsidP="00BD0DD5">
            <w:pPr>
              <w:spacing w:after="0" w:line="240" w:lineRule="auto"/>
              <w:jc w:val="center"/>
              <w:rPr>
                <w:b/>
                <w:bCs/>
              </w:rPr>
            </w:pPr>
            <w:r w:rsidRPr="00BD0DD5"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2F6C140D" w14:textId="77777777" w:rsidR="004A1E09" w:rsidRPr="00BD0DD5" w:rsidRDefault="004A1E09" w:rsidP="00BD0DD5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BD0DD5"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604A0F70" w14:textId="77777777" w:rsidR="004A1E09" w:rsidRPr="00BD0DD5" w:rsidRDefault="004A1E09" w:rsidP="00BD0DD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143F17ED" w14:textId="77777777" w:rsidR="004A1E09" w:rsidRPr="00BD0DD5" w:rsidRDefault="004A1E09" w:rsidP="00BD0DD5">
            <w:pPr>
              <w:spacing w:after="0" w:line="240" w:lineRule="auto"/>
              <w:jc w:val="center"/>
              <w:rPr>
                <w:b/>
                <w:bCs/>
              </w:rPr>
            </w:pPr>
            <w:r w:rsidRPr="00BD0DD5"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5385A993" w14:textId="77777777" w:rsidR="004A1E09" w:rsidRPr="00BD0DD5" w:rsidRDefault="004A1E09" w:rsidP="00BD0DD5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BD0DD5">
              <w:rPr>
                <w:b/>
                <w:bCs/>
              </w:rPr>
              <w:t>aa</w:t>
            </w:r>
            <w:r w:rsidR="00683FB0" w:rsidRPr="00BD0DD5">
              <w:rPr>
                <w:b/>
                <w:bCs/>
              </w:rPr>
              <w:t>aa</w:t>
            </w:r>
            <w:proofErr w:type="spellEnd"/>
          </w:p>
        </w:tc>
      </w:tr>
      <w:tr w:rsidR="00A56BE6" w:rsidRPr="00BD0DD5" w14:paraId="7F20304C" w14:textId="77777777" w:rsidTr="00BD0DD5">
        <w:tc>
          <w:tcPr>
            <w:tcW w:w="702" w:type="dxa"/>
            <w:vMerge/>
            <w:shd w:val="clear" w:color="auto" w:fill="691129"/>
            <w:vAlign w:val="center"/>
          </w:tcPr>
          <w:p w14:paraId="000925BB" w14:textId="77777777" w:rsidR="004A1E09" w:rsidRPr="00BD0DD5" w:rsidRDefault="004A1E09" w:rsidP="00BD0D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9F91EB8" w14:textId="77777777" w:rsidR="004A1E09" w:rsidRPr="00BD0DD5" w:rsidRDefault="004A1E09" w:rsidP="00BD0DD5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/>
            <w:vAlign w:val="center"/>
          </w:tcPr>
          <w:p w14:paraId="651C63FE" w14:textId="77777777" w:rsidR="004A1E09" w:rsidRPr="00BD0DD5" w:rsidRDefault="00427FA1" w:rsidP="00BD0DD5">
            <w:pPr>
              <w:spacing w:after="0" w:line="240" w:lineRule="auto"/>
              <w:jc w:val="center"/>
            </w:pPr>
            <w:r w:rsidRPr="00BD0DD5">
              <w:t>02</w:t>
            </w:r>
          </w:p>
        </w:tc>
        <w:tc>
          <w:tcPr>
            <w:tcW w:w="1276" w:type="dxa"/>
            <w:gridSpan w:val="6"/>
            <w:shd w:val="clear" w:color="auto" w:fill="FFFFFF"/>
            <w:vAlign w:val="center"/>
          </w:tcPr>
          <w:p w14:paraId="0D34E529" w14:textId="77777777" w:rsidR="004A1E09" w:rsidRPr="00BD0DD5" w:rsidRDefault="00427FA1" w:rsidP="00BD0DD5">
            <w:pPr>
              <w:spacing w:after="0" w:line="240" w:lineRule="auto"/>
              <w:jc w:val="center"/>
            </w:pPr>
            <w:r w:rsidRPr="00BD0DD5">
              <w:t>2024</w:t>
            </w:r>
          </w:p>
        </w:tc>
        <w:tc>
          <w:tcPr>
            <w:tcW w:w="434" w:type="dxa"/>
            <w:gridSpan w:val="3"/>
            <w:vMerge/>
            <w:shd w:val="clear" w:color="auto" w:fill="FFFFFF"/>
            <w:vAlign w:val="center"/>
          </w:tcPr>
          <w:p w14:paraId="41482039" w14:textId="77777777" w:rsidR="004A1E09" w:rsidRPr="00BD0DD5" w:rsidRDefault="004A1E09" w:rsidP="00BD0D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/>
            <w:vAlign w:val="center"/>
          </w:tcPr>
          <w:p w14:paraId="07090BBE" w14:textId="77777777" w:rsidR="004A1E09" w:rsidRPr="00BD0DD5" w:rsidRDefault="00427FA1" w:rsidP="00BD0DD5">
            <w:pPr>
              <w:spacing w:after="0" w:line="240" w:lineRule="auto"/>
              <w:jc w:val="center"/>
            </w:pPr>
            <w:r w:rsidRPr="00BD0DD5">
              <w:t>10</w:t>
            </w:r>
          </w:p>
        </w:tc>
        <w:tc>
          <w:tcPr>
            <w:tcW w:w="1298" w:type="dxa"/>
            <w:gridSpan w:val="4"/>
            <w:shd w:val="clear" w:color="auto" w:fill="FFFFFF"/>
            <w:vAlign w:val="center"/>
          </w:tcPr>
          <w:p w14:paraId="0114341F" w14:textId="77777777" w:rsidR="004A1E09" w:rsidRPr="00BD0DD5" w:rsidRDefault="00427FA1" w:rsidP="00BD0DD5">
            <w:pPr>
              <w:spacing w:after="0" w:line="240" w:lineRule="auto"/>
              <w:jc w:val="center"/>
            </w:pPr>
            <w:r w:rsidRPr="00BD0DD5">
              <w:t>2025</w:t>
            </w:r>
          </w:p>
        </w:tc>
      </w:tr>
      <w:tr w:rsidR="00900857" w:rsidRPr="00BD0DD5" w14:paraId="1A45FBE9" w14:textId="77777777" w:rsidTr="00BD0DD5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0E9C5CE" w14:textId="77777777" w:rsidR="004A1E09" w:rsidRPr="00BD0DD5" w:rsidRDefault="004A1E09" w:rsidP="00BD0D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35627F4" w14:textId="77777777" w:rsidR="004A1E09" w:rsidRPr="00BD0DD5" w:rsidRDefault="004A1E09" w:rsidP="00BD0DD5">
            <w:pPr>
              <w:spacing w:after="0" w:line="240" w:lineRule="auto"/>
              <w:jc w:val="right"/>
              <w:rPr>
                <w:b/>
                <w:bCs/>
              </w:rPr>
            </w:pPr>
            <w:r w:rsidRPr="00BD0DD5">
              <w:rPr>
                <w:b/>
                <w:bCs/>
              </w:rPr>
              <w:t>Denominación de</w:t>
            </w:r>
            <w:r w:rsidR="00D05C80" w:rsidRPr="00BD0DD5">
              <w:rPr>
                <w:b/>
                <w:bCs/>
              </w:rPr>
              <w:t>l</w:t>
            </w:r>
            <w:r w:rsidR="0077581A" w:rsidRPr="00BD0DD5">
              <w:rPr>
                <w:b/>
                <w:bCs/>
              </w:rPr>
              <w:t xml:space="preserve"> área</w:t>
            </w:r>
            <w:r w:rsidR="00D05C80" w:rsidRPr="00BD0DD5">
              <w:rPr>
                <w:b/>
                <w:bCs/>
              </w:rPr>
              <w:t xml:space="preserve"> de adscripción</w:t>
            </w:r>
            <w:r w:rsidRPr="00BD0DD5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/>
            <w:vAlign w:val="center"/>
          </w:tcPr>
          <w:p w14:paraId="4B47BDB7" w14:textId="77777777" w:rsidR="008108F5" w:rsidRPr="00BD0DD5" w:rsidRDefault="002A3AA5" w:rsidP="00BD0DD5">
            <w:pPr>
              <w:spacing w:after="0" w:line="240" w:lineRule="auto"/>
            </w:pPr>
            <w:r w:rsidRPr="00BD0DD5">
              <w:t>Secretaría General de Acuerdos</w:t>
            </w:r>
          </w:p>
        </w:tc>
      </w:tr>
      <w:tr w:rsidR="00900857" w:rsidRPr="00BD0DD5" w14:paraId="538404A2" w14:textId="77777777" w:rsidTr="00BD0DD5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9DDD8BD" w14:textId="77777777" w:rsidR="004A1E09" w:rsidRPr="00BD0DD5" w:rsidRDefault="004A1E09" w:rsidP="00BD0D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ED07BE4" w14:textId="77777777" w:rsidR="004A1E09" w:rsidRPr="00BD0DD5" w:rsidRDefault="004A1E09" w:rsidP="00BD0DD5">
            <w:pPr>
              <w:spacing w:after="0" w:line="240" w:lineRule="auto"/>
              <w:jc w:val="right"/>
              <w:rPr>
                <w:b/>
                <w:bCs/>
              </w:rPr>
            </w:pPr>
            <w:r w:rsidRPr="00BD0DD5">
              <w:rPr>
                <w:b/>
                <w:bCs/>
              </w:rPr>
              <w:t>Cargo o puesto desempeñado:</w:t>
            </w:r>
          </w:p>
        </w:tc>
        <w:tc>
          <w:tcPr>
            <w:tcW w:w="5599" w:type="dxa"/>
            <w:gridSpan w:val="22"/>
            <w:shd w:val="clear" w:color="auto" w:fill="FFFFFF"/>
            <w:vAlign w:val="center"/>
          </w:tcPr>
          <w:p w14:paraId="3F2D9A44" w14:textId="77777777" w:rsidR="00A359F5" w:rsidRPr="00BD0DD5" w:rsidRDefault="002A3AA5" w:rsidP="00BD0DD5">
            <w:pPr>
              <w:spacing w:after="0" w:line="240" w:lineRule="auto"/>
            </w:pPr>
            <w:r w:rsidRPr="00BD0DD5">
              <w:t>Secretaria Proyectista de Sala</w:t>
            </w:r>
          </w:p>
        </w:tc>
      </w:tr>
      <w:tr w:rsidR="00900857" w:rsidRPr="00BD0DD5" w14:paraId="146C4509" w14:textId="77777777" w:rsidTr="00BD0DD5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AB2A434" w14:textId="77777777" w:rsidR="004A1E09" w:rsidRPr="00BD0DD5" w:rsidRDefault="004A1E09" w:rsidP="00BD0D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02522135" w14:textId="77777777" w:rsidR="004A1E09" w:rsidRPr="00BD0DD5" w:rsidRDefault="004A1E09" w:rsidP="00BD0DD5">
            <w:pPr>
              <w:spacing w:after="0" w:line="240" w:lineRule="auto"/>
              <w:jc w:val="right"/>
              <w:rPr>
                <w:b/>
                <w:bCs/>
              </w:rPr>
            </w:pPr>
            <w:r w:rsidRPr="00BD0DD5">
              <w:rPr>
                <w:b/>
                <w:bCs/>
              </w:rPr>
              <w:t>Campo de experiencia:</w:t>
            </w:r>
          </w:p>
        </w:tc>
        <w:tc>
          <w:tcPr>
            <w:tcW w:w="5599" w:type="dxa"/>
            <w:gridSpan w:val="22"/>
            <w:shd w:val="clear" w:color="auto" w:fill="FFFFFF"/>
            <w:vAlign w:val="center"/>
          </w:tcPr>
          <w:p w14:paraId="23D09837" w14:textId="77777777" w:rsidR="004A1E09" w:rsidRPr="00BD0DD5" w:rsidRDefault="008A5DF4" w:rsidP="00BD0DD5">
            <w:pPr>
              <w:spacing w:after="0" w:line="240" w:lineRule="auto"/>
            </w:pPr>
            <w:r w:rsidRPr="00BD0DD5">
              <w:t>Oficial de Partes, diligenciaría, proyectista de Juzgado y Proyectista de Sala</w:t>
            </w:r>
          </w:p>
        </w:tc>
      </w:tr>
      <w:tr w:rsidR="000D3264" w:rsidRPr="00BD0DD5" w14:paraId="009803AF" w14:textId="77777777" w:rsidTr="00BD0DD5">
        <w:tc>
          <w:tcPr>
            <w:tcW w:w="702" w:type="dxa"/>
            <w:vMerge w:val="restart"/>
            <w:shd w:val="clear" w:color="auto" w:fill="691129"/>
            <w:vAlign w:val="center"/>
          </w:tcPr>
          <w:p w14:paraId="18A12697" w14:textId="77777777" w:rsidR="004A1E09" w:rsidRPr="00BD0DD5" w:rsidRDefault="004A1E09" w:rsidP="00BD0DD5">
            <w:pPr>
              <w:spacing w:after="0" w:line="240" w:lineRule="auto"/>
              <w:jc w:val="center"/>
              <w:rPr>
                <w:b/>
                <w:bCs/>
              </w:rPr>
            </w:pPr>
            <w:r w:rsidRPr="00BD0DD5">
              <w:rPr>
                <w:b/>
                <w:bCs/>
              </w:rPr>
              <w:t>2</w:t>
            </w:r>
            <w:r w:rsidR="00A56BE6" w:rsidRPr="00BD0DD5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9522ACC" w14:textId="77777777" w:rsidR="004A1E09" w:rsidRPr="00BD0DD5" w:rsidRDefault="004A1E09" w:rsidP="00BD0DD5">
            <w:pPr>
              <w:spacing w:after="0" w:line="240" w:lineRule="auto"/>
              <w:jc w:val="right"/>
              <w:rPr>
                <w:b/>
                <w:bCs/>
              </w:rPr>
            </w:pPr>
            <w:r w:rsidRPr="00BD0DD5"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6040B9EF" w14:textId="77777777" w:rsidR="004A1E09" w:rsidRPr="00BD0DD5" w:rsidRDefault="004A1E09" w:rsidP="00BD0DD5">
            <w:pPr>
              <w:spacing w:after="0" w:line="240" w:lineRule="auto"/>
              <w:jc w:val="center"/>
              <w:rPr>
                <w:b/>
                <w:bCs/>
              </w:rPr>
            </w:pPr>
            <w:r w:rsidRPr="00BD0DD5"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2E2A0055" w14:textId="77777777" w:rsidR="004A1E09" w:rsidRPr="00BD0DD5" w:rsidRDefault="004A1E09" w:rsidP="00BD0DD5">
            <w:pPr>
              <w:spacing w:after="0" w:line="240" w:lineRule="auto"/>
              <w:jc w:val="center"/>
              <w:rPr>
                <w:b/>
                <w:bCs/>
              </w:rPr>
            </w:pPr>
            <w:r w:rsidRPr="00BD0DD5"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C5B960C" w14:textId="77777777" w:rsidR="004A1E09" w:rsidRPr="00BD0DD5" w:rsidRDefault="004A1E09" w:rsidP="00BD0DD5">
            <w:pPr>
              <w:spacing w:after="0" w:line="240" w:lineRule="auto"/>
              <w:jc w:val="center"/>
              <w:rPr>
                <w:b/>
                <w:bCs/>
              </w:rPr>
            </w:pPr>
            <w:r w:rsidRPr="00BD0DD5">
              <w:rPr>
                <w:b/>
                <w:bCs/>
              </w:rPr>
              <w:t>Conclusión</w:t>
            </w:r>
          </w:p>
        </w:tc>
      </w:tr>
      <w:tr w:rsidR="00921B65" w:rsidRPr="00BD0DD5" w14:paraId="68B3C100" w14:textId="77777777" w:rsidTr="00BD0DD5">
        <w:tc>
          <w:tcPr>
            <w:tcW w:w="702" w:type="dxa"/>
            <w:vMerge/>
            <w:shd w:val="clear" w:color="auto" w:fill="691129"/>
            <w:vAlign w:val="center"/>
          </w:tcPr>
          <w:p w14:paraId="62D20253" w14:textId="77777777" w:rsidR="004A1E09" w:rsidRPr="00BD0DD5" w:rsidRDefault="004A1E09" w:rsidP="00BD0D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DB01B5F" w14:textId="77777777" w:rsidR="004A1E09" w:rsidRPr="00BD0DD5" w:rsidRDefault="004A1E09" w:rsidP="00BD0DD5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816DC0F" w14:textId="77777777" w:rsidR="004A1E09" w:rsidRPr="00BD0DD5" w:rsidRDefault="004A1E09" w:rsidP="00BD0DD5">
            <w:pPr>
              <w:spacing w:after="0" w:line="240" w:lineRule="auto"/>
              <w:jc w:val="center"/>
              <w:rPr>
                <w:b/>
                <w:bCs/>
              </w:rPr>
            </w:pPr>
            <w:r w:rsidRPr="00BD0DD5"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0050F68" w14:textId="77777777" w:rsidR="004A1E09" w:rsidRPr="00BD0DD5" w:rsidRDefault="004A1E09" w:rsidP="00BD0DD5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BD0DD5"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D2CC818" w14:textId="77777777" w:rsidR="004A1E09" w:rsidRPr="00BD0DD5" w:rsidRDefault="004A1E09" w:rsidP="00BD0DD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1A052D38" w14:textId="77777777" w:rsidR="004A1E09" w:rsidRPr="00BD0DD5" w:rsidRDefault="004A1E09" w:rsidP="00BD0DD5">
            <w:pPr>
              <w:spacing w:after="0" w:line="240" w:lineRule="auto"/>
              <w:jc w:val="center"/>
              <w:rPr>
                <w:b/>
                <w:bCs/>
              </w:rPr>
            </w:pPr>
            <w:r w:rsidRPr="00BD0DD5"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53A47F48" w14:textId="77777777" w:rsidR="004A1E09" w:rsidRPr="00BD0DD5" w:rsidRDefault="004A1E09" w:rsidP="00BD0DD5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BD0DD5">
              <w:rPr>
                <w:b/>
                <w:bCs/>
              </w:rPr>
              <w:t>aa</w:t>
            </w:r>
            <w:r w:rsidR="00683FB0" w:rsidRPr="00BD0DD5">
              <w:rPr>
                <w:b/>
                <w:bCs/>
              </w:rPr>
              <w:t>aa</w:t>
            </w:r>
            <w:proofErr w:type="spellEnd"/>
          </w:p>
        </w:tc>
      </w:tr>
      <w:tr w:rsidR="00A56BE6" w:rsidRPr="00BD0DD5" w14:paraId="69A142F8" w14:textId="77777777" w:rsidTr="00BD0DD5">
        <w:tc>
          <w:tcPr>
            <w:tcW w:w="702" w:type="dxa"/>
            <w:vMerge/>
            <w:shd w:val="clear" w:color="auto" w:fill="691129"/>
            <w:vAlign w:val="center"/>
          </w:tcPr>
          <w:p w14:paraId="530000A7" w14:textId="77777777" w:rsidR="004A1E09" w:rsidRPr="00BD0DD5" w:rsidRDefault="004A1E09" w:rsidP="00BD0D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225F6D6" w14:textId="77777777" w:rsidR="004A1E09" w:rsidRPr="00BD0DD5" w:rsidRDefault="004A1E09" w:rsidP="00BD0DD5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/>
            <w:vAlign w:val="center"/>
          </w:tcPr>
          <w:p w14:paraId="457B465C" w14:textId="77777777" w:rsidR="004A1E09" w:rsidRPr="00BD0DD5" w:rsidRDefault="006F41B4" w:rsidP="00BD0DD5">
            <w:pPr>
              <w:spacing w:after="0" w:line="240" w:lineRule="auto"/>
              <w:jc w:val="center"/>
            </w:pPr>
            <w:r w:rsidRPr="00BD0DD5">
              <w:t>0</w:t>
            </w:r>
            <w:r w:rsidR="007F654F" w:rsidRPr="00BD0DD5">
              <w:t>1</w:t>
            </w:r>
          </w:p>
        </w:tc>
        <w:tc>
          <w:tcPr>
            <w:tcW w:w="1276" w:type="dxa"/>
            <w:gridSpan w:val="6"/>
            <w:shd w:val="clear" w:color="auto" w:fill="FFFFFF"/>
            <w:vAlign w:val="center"/>
          </w:tcPr>
          <w:p w14:paraId="2547105D" w14:textId="77777777" w:rsidR="004A1E09" w:rsidRPr="00BD0DD5" w:rsidRDefault="006F41B4" w:rsidP="00BD0DD5">
            <w:pPr>
              <w:spacing w:after="0" w:line="240" w:lineRule="auto"/>
              <w:jc w:val="center"/>
            </w:pPr>
            <w:r w:rsidRPr="00BD0DD5">
              <w:t>2023</w:t>
            </w:r>
          </w:p>
        </w:tc>
        <w:tc>
          <w:tcPr>
            <w:tcW w:w="434" w:type="dxa"/>
            <w:gridSpan w:val="3"/>
            <w:vMerge/>
            <w:shd w:val="clear" w:color="auto" w:fill="FFFFFF"/>
            <w:vAlign w:val="center"/>
          </w:tcPr>
          <w:p w14:paraId="324B8A91" w14:textId="77777777" w:rsidR="004A1E09" w:rsidRPr="00BD0DD5" w:rsidRDefault="004A1E09" w:rsidP="00BD0D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/>
            <w:vAlign w:val="center"/>
          </w:tcPr>
          <w:p w14:paraId="170F9ACB" w14:textId="77777777" w:rsidR="004A1E09" w:rsidRPr="00BD0DD5" w:rsidRDefault="006F41B4" w:rsidP="00BD0DD5">
            <w:pPr>
              <w:spacing w:after="0" w:line="240" w:lineRule="auto"/>
              <w:jc w:val="center"/>
            </w:pPr>
            <w:r w:rsidRPr="00BD0DD5">
              <w:t>02</w:t>
            </w:r>
          </w:p>
        </w:tc>
        <w:tc>
          <w:tcPr>
            <w:tcW w:w="1298" w:type="dxa"/>
            <w:gridSpan w:val="4"/>
            <w:shd w:val="clear" w:color="auto" w:fill="FFFFFF"/>
            <w:vAlign w:val="center"/>
          </w:tcPr>
          <w:p w14:paraId="4CB2277A" w14:textId="77777777" w:rsidR="004A1E09" w:rsidRPr="00BD0DD5" w:rsidRDefault="006F41B4" w:rsidP="00BD0DD5">
            <w:pPr>
              <w:spacing w:after="0" w:line="240" w:lineRule="auto"/>
              <w:jc w:val="center"/>
            </w:pPr>
            <w:r w:rsidRPr="00BD0DD5">
              <w:t>2024</w:t>
            </w:r>
          </w:p>
        </w:tc>
      </w:tr>
      <w:tr w:rsidR="00A56BE6" w:rsidRPr="00BD0DD5" w14:paraId="4F3D61FD" w14:textId="77777777" w:rsidTr="00BD0DD5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A930127" w14:textId="77777777" w:rsidR="004A1E09" w:rsidRPr="00BD0DD5" w:rsidRDefault="004A1E09" w:rsidP="00BD0D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4A025F0" w14:textId="77777777" w:rsidR="004A1E09" w:rsidRPr="00BD0DD5" w:rsidRDefault="00D05C80" w:rsidP="00BD0DD5">
            <w:pPr>
              <w:spacing w:after="0" w:line="240" w:lineRule="auto"/>
              <w:jc w:val="right"/>
              <w:rPr>
                <w:b/>
                <w:bCs/>
              </w:rPr>
            </w:pPr>
            <w:r w:rsidRPr="00BD0DD5">
              <w:rPr>
                <w:b/>
                <w:bCs/>
              </w:rPr>
              <w:t>Denominación del área de adscripción</w:t>
            </w:r>
            <w:r w:rsidR="004A1E09" w:rsidRPr="00BD0DD5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/>
            <w:vAlign w:val="center"/>
          </w:tcPr>
          <w:p w14:paraId="2EDC29D3" w14:textId="77777777" w:rsidR="008108F5" w:rsidRPr="00BD0DD5" w:rsidRDefault="002A3AA5" w:rsidP="00BD0DD5">
            <w:pPr>
              <w:spacing w:after="0" w:line="240" w:lineRule="auto"/>
            </w:pPr>
            <w:r w:rsidRPr="00BD0DD5">
              <w:t xml:space="preserve">Juzgado </w:t>
            </w:r>
            <w:r w:rsidR="00AF7274" w:rsidRPr="00BD0DD5">
              <w:t xml:space="preserve">Mercantil y </w:t>
            </w:r>
            <w:r w:rsidRPr="00BD0DD5">
              <w:t>de Oralidad Mercantil</w:t>
            </w:r>
            <w:r w:rsidR="00AF7274" w:rsidRPr="00BD0DD5">
              <w:t xml:space="preserve"> del Distrito Judicial de Cuauhtémoc</w:t>
            </w:r>
          </w:p>
        </w:tc>
      </w:tr>
      <w:tr w:rsidR="00A56BE6" w:rsidRPr="00BD0DD5" w14:paraId="4E7DDA2B" w14:textId="77777777" w:rsidTr="00BD0DD5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0E4F4B1" w14:textId="77777777" w:rsidR="004A1E09" w:rsidRPr="00BD0DD5" w:rsidRDefault="004A1E09" w:rsidP="00BD0D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A8BCC3E" w14:textId="77777777" w:rsidR="004A1E09" w:rsidRPr="00BD0DD5" w:rsidRDefault="004A1E09" w:rsidP="00BD0DD5">
            <w:pPr>
              <w:spacing w:after="0" w:line="240" w:lineRule="auto"/>
              <w:jc w:val="right"/>
              <w:rPr>
                <w:b/>
                <w:bCs/>
              </w:rPr>
            </w:pPr>
            <w:r w:rsidRPr="00BD0DD5">
              <w:rPr>
                <w:b/>
                <w:bCs/>
              </w:rPr>
              <w:t>Cargo o puesto desempeñado:</w:t>
            </w:r>
          </w:p>
        </w:tc>
        <w:tc>
          <w:tcPr>
            <w:tcW w:w="5599" w:type="dxa"/>
            <w:gridSpan w:val="22"/>
            <w:shd w:val="clear" w:color="auto" w:fill="FFFFFF"/>
            <w:vAlign w:val="center"/>
          </w:tcPr>
          <w:p w14:paraId="10274B3B" w14:textId="77777777" w:rsidR="008108F5" w:rsidRPr="00BD0DD5" w:rsidRDefault="00427FA1" w:rsidP="00BD0DD5">
            <w:pPr>
              <w:spacing w:after="0" w:line="240" w:lineRule="auto"/>
            </w:pPr>
            <w:r w:rsidRPr="00BD0DD5">
              <w:t xml:space="preserve">Secretaria </w:t>
            </w:r>
            <w:r w:rsidR="006F41B4" w:rsidRPr="00BD0DD5">
              <w:t>P</w:t>
            </w:r>
            <w:r w:rsidRPr="00BD0DD5">
              <w:t>royectista de Sala en apoyo a la proyección</w:t>
            </w:r>
          </w:p>
        </w:tc>
      </w:tr>
      <w:tr w:rsidR="00A56BE6" w:rsidRPr="00BD0DD5" w14:paraId="793973FE" w14:textId="77777777" w:rsidTr="00BD0DD5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D278541" w14:textId="77777777" w:rsidR="004A1E09" w:rsidRPr="00BD0DD5" w:rsidRDefault="004A1E09" w:rsidP="00BD0D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002FDC18" w14:textId="77777777" w:rsidR="004A1E09" w:rsidRPr="00BD0DD5" w:rsidRDefault="004A1E09" w:rsidP="00BD0DD5">
            <w:pPr>
              <w:spacing w:after="0" w:line="240" w:lineRule="auto"/>
              <w:jc w:val="right"/>
              <w:rPr>
                <w:b/>
                <w:bCs/>
              </w:rPr>
            </w:pPr>
            <w:r w:rsidRPr="00BD0DD5">
              <w:rPr>
                <w:b/>
                <w:bCs/>
              </w:rPr>
              <w:t>Campo de experiencia:</w:t>
            </w:r>
          </w:p>
        </w:tc>
        <w:tc>
          <w:tcPr>
            <w:tcW w:w="5599" w:type="dxa"/>
            <w:gridSpan w:val="22"/>
            <w:shd w:val="clear" w:color="auto" w:fill="FFFFFF"/>
            <w:vAlign w:val="center"/>
          </w:tcPr>
          <w:p w14:paraId="471B3127" w14:textId="77777777" w:rsidR="004A1E09" w:rsidRPr="00BD0DD5" w:rsidRDefault="007442A4" w:rsidP="00BD0DD5">
            <w:pPr>
              <w:spacing w:after="0" w:line="240" w:lineRule="auto"/>
            </w:pPr>
            <w:r w:rsidRPr="00BD0DD5">
              <w:t>Oficial de Partes, diligenciaría, proyectista de Juzgado y Proyectista de Sala</w:t>
            </w:r>
          </w:p>
        </w:tc>
      </w:tr>
      <w:tr w:rsidR="00AA778F" w:rsidRPr="00BD0DD5" w14:paraId="50A191EC" w14:textId="77777777" w:rsidTr="00BD0DD5">
        <w:tc>
          <w:tcPr>
            <w:tcW w:w="702" w:type="dxa"/>
            <w:vMerge w:val="restart"/>
            <w:shd w:val="clear" w:color="auto" w:fill="691129"/>
            <w:vAlign w:val="center"/>
          </w:tcPr>
          <w:p w14:paraId="2C23C2CC" w14:textId="77777777" w:rsidR="004A1E09" w:rsidRPr="00BD0DD5" w:rsidRDefault="004A1E09" w:rsidP="00BD0DD5">
            <w:pPr>
              <w:spacing w:after="0" w:line="240" w:lineRule="auto"/>
              <w:jc w:val="center"/>
              <w:rPr>
                <w:b/>
                <w:bCs/>
              </w:rPr>
            </w:pPr>
            <w:r w:rsidRPr="00BD0DD5">
              <w:rPr>
                <w:b/>
                <w:bCs/>
              </w:rPr>
              <w:t>3</w:t>
            </w:r>
            <w:r w:rsidR="00A56BE6" w:rsidRPr="00BD0DD5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2F4D8C2" w14:textId="77777777" w:rsidR="004A1E09" w:rsidRPr="00BD0DD5" w:rsidRDefault="004A1E09" w:rsidP="00BD0DD5">
            <w:pPr>
              <w:spacing w:after="0" w:line="240" w:lineRule="auto"/>
              <w:jc w:val="right"/>
              <w:rPr>
                <w:b/>
                <w:bCs/>
              </w:rPr>
            </w:pPr>
            <w:r w:rsidRPr="00BD0DD5"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362C83B6" w14:textId="77777777" w:rsidR="004A1E09" w:rsidRPr="00BD0DD5" w:rsidRDefault="004A1E09" w:rsidP="00BD0DD5">
            <w:pPr>
              <w:spacing w:after="0" w:line="240" w:lineRule="auto"/>
              <w:jc w:val="center"/>
              <w:rPr>
                <w:b/>
                <w:bCs/>
              </w:rPr>
            </w:pPr>
            <w:r w:rsidRPr="00BD0DD5"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64C5B30F" w14:textId="77777777" w:rsidR="004A1E09" w:rsidRPr="00BD0DD5" w:rsidRDefault="004A1E09" w:rsidP="00BD0DD5">
            <w:pPr>
              <w:spacing w:after="0" w:line="240" w:lineRule="auto"/>
              <w:jc w:val="center"/>
              <w:rPr>
                <w:b/>
                <w:bCs/>
              </w:rPr>
            </w:pPr>
            <w:r w:rsidRPr="00BD0DD5"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F732D67" w14:textId="77777777" w:rsidR="004A1E09" w:rsidRPr="00BD0DD5" w:rsidRDefault="004A1E09" w:rsidP="00BD0DD5">
            <w:pPr>
              <w:spacing w:after="0" w:line="240" w:lineRule="auto"/>
              <w:jc w:val="center"/>
              <w:rPr>
                <w:b/>
                <w:bCs/>
              </w:rPr>
            </w:pPr>
            <w:r w:rsidRPr="00BD0DD5">
              <w:rPr>
                <w:b/>
                <w:bCs/>
              </w:rPr>
              <w:t>Conclusión</w:t>
            </w:r>
          </w:p>
        </w:tc>
      </w:tr>
      <w:tr w:rsidR="00921B65" w:rsidRPr="00BD0DD5" w14:paraId="163E5287" w14:textId="77777777" w:rsidTr="00BD0DD5">
        <w:tc>
          <w:tcPr>
            <w:tcW w:w="702" w:type="dxa"/>
            <w:vMerge/>
            <w:shd w:val="clear" w:color="auto" w:fill="691129"/>
            <w:vAlign w:val="center"/>
          </w:tcPr>
          <w:p w14:paraId="6167EBD7" w14:textId="77777777" w:rsidR="004A1E09" w:rsidRPr="00BD0DD5" w:rsidRDefault="004A1E09" w:rsidP="00BD0D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6ACF8087" w14:textId="77777777" w:rsidR="004A1E09" w:rsidRPr="00BD0DD5" w:rsidRDefault="004A1E09" w:rsidP="00BD0DD5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3582AAB0" w14:textId="77777777" w:rsidR="004A1E09" w:rsidRPr="00BD0DD5" w:rsidRDefault="004A1E09" w:rsidP="00BD0DD5">
            <w:pPr>
              <w:spacing w:after="0" w:line="240" w:lineRule="auto"/>
              <w:jc w:val="center"/>
              <w:rPr>
                <w:b/>
                <w:bCs/>
              </w:rPr>
            </w:pPr>
            <w:r w:rsidRPr="00BD0DD5"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70DAEE49" w14:textId="77777777" w:rsidR="004A1E09" w:rsidRPr="00BD0DD5" w:rsidRDefault="004A1E09" w:rsidP="00BD0DD5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BD0DD5"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19F46A3F" w14:textId="77777777" w:rsidR="004A1E09" w:rsidRPr="00BD0DD5" w:rsidRDefault="004A1E09" w:rsidP="00BD0DD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09CB2F3" w14:textId="77777777" w:rsidR="004A1E09" w:rsidRPr="00BD0DD5" w:rsidRDefault="004A1E09" w:rsidP="00BD0DD5">
            <w:pPr>
              <w:spacing w:after="0" w:line="240" w:lineRule="auto"/>
              <w:jc w:val="center"/>
              <w:rPr>
                <w:b/>
                <w:bCs/>
              </w:rPr>
            </w:pPr>
            <w:r w:rsidRPr="00BD0DD5"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2689F9BB" w14:textId="77777777" w:rsidR="004A1E09" w:rsidRPr="00BD0DD5" w:rsidRDefault="004A1E09" w:rsidP="00BD0DD5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BD0DD5">
              <w:rPr>
                <w:b/>
                <w:bCs/>
              </w:rPr>
              <w:t>aa</w:t>
            </w:r>
            <w:r w:rsidR="00683FB0" w:rsidRPr="00BD0DD5">
              <w:rPr>
                <w:b/>
                <w:bCs/>
              </w:rPr>
              <w:t>aa</w:t>
            </w:r>
            <w:proofErr w:type="spellEnd"/>
          </w:p>
        </w:tc>
      </w:tr>
      <w:tr w:rsidR="00A56BE6" w:rsidRPr="00BD0DD5" w14:paraId="57A2A82B" w14:textId="77777777" w:rsidTr="00BD0DD5">
        <w:tc>
          <w:tcPr>
            <w:tcW w:w="702" w:type="dxa"/>
            <w:vMerge/>
            <w:shd w:val="clear" w:color="auto" w:fill="691129"/>
            <w:vAlign w:val="center"/>
          </w:tcPr>
          <w:p w14:paraId="6FF0C57B" w14:textId="77777777" w:rsidR="004A1E09" w:rsidRPr="00BD0DD5" w:rsidRDefault="004A1E09" w:rsidP="00BD0D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02D4E19E" w14:textId="77777777" w:rsidR="004A1E09" w:rsidRPr="00BD0DD5" w:rsidRDefault="004A1E09" w:rsidP="00BD0DD5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/>
            <w:vAlign w:val="center"/>
          </w:tcPr>
          <w:p w14:paraId="3BE02D76" w14:textId="77777777" w:rsidR="004A1E09" w:rsidRPr="00BD0DD5" w:rsidRDefault="006F41B4" w:rsidP="00BD0DD5">
            <w:pPr>
              <w:spacing w:after="0" w:line="240" w:lineRule="auto"/>
              <w:jc w:val="center"/>
            </w:pPr>
            <w:r w:rsidRPr="00BD0DD5">
              <w:t>02</w:t>
            </w:r>
          </w:p>
        </w:tc>
        <w:tc>
          <w:tcPr>
            <w:tcW w:w="1279" w:type="dxa"/>
            <w:gridSpan w:val="6"/>
            <w:shd w:val="clear" w:color="auto" w:fill="FFFFFF"/>
            <w:vAlign w:val="center"/>
          </w:tcPr>
          <w:p w14:paraId="223CD127" w14:textId="77777777" w:rsidR="004A1E09" w:rsidRPr="00BD0DD5" w:rsidRDefault="006F41B4" w:rsidP="00BD0DD5">
            <w:pPr>
              <w:spacing w:after="0" w:line="240" w:lineRule="auto"/>
              <w:jc w:val="center"/>
            </w:pPr>
            <w:r w:rsidRPr="00BD0DD5">
              <w:t>202</w:t>
            </w:r>
            <w:r w:rsidR="007F654F" w:rsidRPr="00BD0DD5">
              <w:t>2</w:t>
            </w:r>
          </w:p>
        </w:tc>
        <w:tc>
          <w:tcPr>
            <w:tcW w:w="425" w:type="dxa"/>
            <w:gridSpan w:val="2"/>
            <w:vMerge/>
            <w:shd w:val="clear" w:color="auto" w:fill="FFFFFF"/>
            <w:vAlign w:val="center"/>
          </w:tcPr>
          <w:p w14:paraId="12308203" w14:textId="77777777" w:rsidR="004A1E09" w:rsidRPr="00BD0DD5" w:rsidRDefault="004A1E09" w:rsidP="00BD0D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/>
            <w:vAlign w:val="center"/>
          </w:tcPr>
          <w:p w14:paraId="69F87372" w14:textId="77777777" w:rsidR="004A1E09" w:rsidRPr="00BD0DD5" w:rsidRDefault="00427FA1" w:rsidP="00BD0DD5">
            <w:pPr>
              <w:spacing w:after="0" w:line="240" w:lineRule="auto"/>
              <w:jc w:val="center"/>
            </w:pPr>
            <w:r w:rsidRPr="00BD0DD5">
              <w:t>0</w:t>
            </w:r>
            <w:r w:rsidR="007F654F" w:rsidRPr="00BD0DD5">
              <w:t>1</w:t>
            </w:r>
          </w:p>
        </w:tc>
        <w:tc>
          <w:tcPr>
            <w:tcW w:w="1298" w:type="dxa"/>
            <w:gridSpan w:val="4"/>
            <w:shd w:val="clear" w:color="auto" w:fill="FFFFFF"/>
            <w:vAlign w:val="center"/>
          </w:tcPr>
          <w:p w14:paraId="7B71CBC1" w14:textId="77777777" w:rsidR="004A1E09" w:rsidRPr="00BD0DD5" w:rsidRDefault="00427FA1" w:rsidP="00BD0DD5">
            <w:pPr>
              <w:spacing w:after="0" w:line="240" w:lineRule="auto"/>
              <w:jc w:val="center"/>
            </w:pPr>
            <w:r w:rsidRPr="00BD0DD5">
              <w:t>202</w:t>
            </w:r>
            <w:r w:rsidR="007F654F" w:rsidRPr="00BD0DD5">
              <w:t>3</w:t>
            </w:r>
          </w:p>
        </w:tc>
      </w:tr>
      <w:tr w:rsidR="00A56BE6" w:rsidRPr="00BD0DD5" w14:paraId="3698BD88" w14:textId="77777777" w:rsidTr="00BD0DD5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61A599B" w14:textId="77777777" w:rsidR="004A1E09" w:rsidRPr="00BD0DD5" w:rsidRDefault="004A1E09" w:rsidP="00BD0D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0BEC5CF0" w14:textId="77777777" w:rsidR="004A1E09" w:rsidRPr="00BD0DD5" w:rsidRDefault="00D05C80" w:rsidP="00BD0DD5">
            <w:pPr>
              <w:spacing w:after="0" w:line="240" w:lineRule="auto"/>
              <w:jc w:val="right"/>
              <w:rPr>
                <w:b/>
                <w:bCs/>
              </w:rPr>
            </w:pPr>
            <w:r w:rsidRPr="00BD0DD5">
              <w:rPr>
                <w:b/>
                <w:bCs/>
              </w:rPr>
              <w:t>Denominación del área de adscripción</w:t>
            </w:r>
            <w:r w:rsidR="004A1E09" w:rsidRPr="00BD0DD5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/>
            <w:vAlign w:val="center"/>
          </w:tcPr>
          <w:p w14:paraId="05B61D8F" w14:textId="77777777" w:rsidR="008108F5" w:rsidRPr="00BD0DD5" w:rsidRDefault="006F41B4" w:rsidP="00BD0DD5">
            <w:pPr>
              <w:spacing w:after="0" w:line="240" w:lineRule="auto"/>
            </w:pPr>
            <w:r w:rsidRPr="00BD0DD5">
              <w:t>Juzgado Civil y Familiar del Distrito Judicial de Xicohténcatl</w:t>
            </w:r>
          </w:p>
        </w:tc>
      </w:tr>
      <w:tr w:rsidR="00A56BE6" w:rsidRPr="00BD0DD5" w14:paraId="75DFD3C7" w14:textId="77777777" w:rsidTr="00BD0DD5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CABE84B" w14:textId="77777777" w:rsidR="004A1E09" w:rsidRPr="00BD0DD5" w:rsidRDefault="004A1E09" w:rsidP="00BD0D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09FB4F94" w14:textId="77777777" w:rsidR="004A1E09" w:rsidRPr="00BD0DD5" w:rsidRDefault="004A1E09" w:rsidP="00BD0DD5">
            <w:pPr>
              <w:spacing w:after="0" w:line="240" w:lineRule="auto"/>
              <w:jc w:val="right"/>
              <w:rPr>
                <w:b/>
                <w:bCs/>
              </w:rPr>
            </w:pPr>
            <w:r w:rsidRPr="00BD0DD5">
              <w:rPr>
                <w:b/>
                <w:bCs/>
              </w:rPr>
              <w:t>Cargo o puesto desempeñado:</w:t>
            </w:r>
          </w:p>
        </w:tc>
        <w:tc>
          <w:tcPr>
            <w:tcW w:w="5599" w:type="dxa"/>
            <w:gridSpan w:val="22"/>
            <w:shd w:val="clear" w:color="auto" w:fill="FFFFFF"/>
            <w:vAlign w:val="center"/>
          </w:tcPr>
          <w:p w14:paraId="09289B70" w14:textId="77777777" w:rsidR="00A359F5" w:rsidRPr="00BD0DD5" w:rsidRDefault="008A5DF4" w:rsidP="00BD0DD5">
            <w:pPr>
              <w:spacing w:after="0" w:line="240" w:lineRule="auto"/>
            </w:pPr>
            <w:r w:rsidRPr="00BD0DD5">
              <w:t>Secretaria Proyectista de Sala en apoyo a la proyección</w:t>
            </w:r>
          </w:p>
        </w:tc>
      </w:tr>
      <w:tr w:rsidR="00A56BE6" w:rsidRPr="00BD0DD5" w14:paraId="398E3B50" w14:textId="77777777" w:rsidTr="00BD0DD5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6CC6D0F" w14:textId="77777777" w:rsidR="004A1E09" w:rsidRPr="00BD0DD5" w:rsidRDefault="004A1E09" w:rsidP="00BD0D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0B80A45B" w14:textId="77777777" w:rsidR="004A1E09" w:rsidRPr="00BD0DD5" w:rsidRDefault="004A1E09" w:rsidP="00BD0DD5">
            <w:pPr>
              <w:spacing w:after="0" w:line="240" w:lineRule="auto"/>
              <w:jc w:val="right"/>
              <w:rPr>
                <w:b/>
                <w:bCs/>
              </w:rPr>
            </w:pPr>
            <w:r w:rsidRPr="00BD0DD5">
              <w:rPr>
                <w:b/>
                <w:bCs/>
              </w:rPr>
              <w:t>Campo de experiencia:</w:t>
            </w:r>
          </w:p>
        </w:tc>
        <w:tc>
          <w:tcPr>
            <w:tcW w:w="5599" w:type="dxa"/>
            <w:gridSpan w:val="22"/>
            <w:shd w:val="clear" w:color="auto" w:fill="FFFFFF"/>
            <w:vAlign w:val="center"/>
          </w:tcPr>
          <w:p w14:paraId="612DEA9C" w14:textId="77777777" w:rsidR="008E4E7F" w:rsidRPr="00BD0DD5" w:rsidRDefault="007442A4" w:rsidP="00BD0DD5">
            <w:pPr>
              <w:spacing w:after="0" w:line="240" w:lineRule="auto"/>
            </w:pPr>
            <w:r w:rsidRPr="00BD0DD5">
              <w:t>Oficial de Partes, diligenciaría, proyectista de Juzgado y Proyectista de Sala</w:t>
            </w:r>
          </w:p>
        </w:tc>
      </w:tr>
      <w:tr w:rsidR="00AA778F" w:rsidRPr="00BD0DD5" w14:paraId="5985287A" w14:textId="77777777" w:rsidTr="00BD0DD5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20864155" w14:textId="77777777" w:rsidR="00AA778F" w:rsidRPr="00BD0DD5" w:rsidRDefault="00AA778F" w:rsidP="00BD0DD5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</w:rPr>
            </w:pPr>
            <w:r w:rsidRPr="00BD0DD5">
              <w:rPr>
                <w:b/>
                <w:bCs/>
                <w:color w:val="FFFFFF"/>
                <w:sz w:val="24"/>
                <w:szCs w:val="24"/>
              </w:rPr>
              <w:t xml:space="preserve">INFORMACIÓN </w:t>
            </w:r>
            <w:r w:rsidR="004D0D7B" w:rsidRPr="00BD0DD5">
              <w:rPr>
                <w:b/>
                <w:bCs/>
                <w:color w:val="FFFFFF"/>
                <w:sz w:val="24"/>
                <w:szCs w:val="24"/>
              </w:rPr>
              <w:t xml:space="preserve">ACADÉMICA </w:t>
            </w:r>
            <w:r w:rsidRPr="00BD0DD5">
              <w:rPr>
                <w:b/>
                <w:bCs/>
                <w:color w:val="FFFFFF"/>
                <w:sz w:val="24"/>
                <w:szCs w:val="24"/>
              </w:rPr>
              <w:t>COMPLEMENTARIA</w:t>
            </w:r>
            <w:r w:rsidRPr="00BD0DD5">
              <w:rPr>
                <w:b/>
                <w:bCs/>
                <w:color w:val="FFFFFF"/>
              </w:rPr>
              <w:t xml:space="preserve"> </w:t>
            </w:r>
            <w:r w:rsidR="00712AD8" w:rsidRPr="00BD0DD5">
              <w:rPr>
                <w:b/>
                <w:bCs/>
                <w:color w:val="FFFFFF"/>
              </w:rPr>
              <w:t>(</w:t>
            </w:r>
            <w:r w:rsidR="004D0D7B" w:rsidRPr="00BD0DD5">
              <w:rPr>
                <w:b/>
                <w:bCs/>
                <w:color w:val="FFFFFF"/>
              </w:rPr>
              <w:t>al menos tres, máximo cinco – recientes</w:t>
            </w:r>
            <w:r w:rsidR="00712AD8" w:rsidRPr="00BD0DD5">
              <w:rPr>
                <w:b/>
                <w:bCs/>
                <w:color w:val="FFFFFF"/>
              </w:rPr>
              <w:t>)</w:t>
            </w:r>
          </w:p>
        </w:tc>
      </w:tr>
      <w:tr w:rsidR="007934B8" w:rsidRPr="00BD0DD5" w14:paraId="044CDDFF" w14:textId="77777777" w:rsidTr="00BD0DD5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646EBEEA" w14:textId="77777777" w:rsidR="00A56BE6" w:rsidRPr="00BD0DD5" w:rsidRDefault="00A56BE6" w:rsidP="00BD0DD5">
            <w:pPr>
              <w:spacing w:after="0" w:line="240" w:lineRule="auto"/>
              <w:rPr>
                <w:b/>
                <w:bCs/>
              </w:rPr>
            </w:pPr>
            <w:r w:rsidRPr="00BD0DD5">
              <w:rPr>
                <w:b/>
                <w:bCs/>
              </w:rPr>
              <w:t>No.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079EF4BF" w14:textId="77777777" w:rsidR="00A56BE6" w:rsidRPr="00BD0DD5" w:rsidRDefault="00A56BE6" w:rsidP="00BD0DD5">
            <w:pPr>
              <w:spacing w:after="0" w:line="240" w:lineRule="auto"/>
              <w:jc w:val="center"/>
              <w:rPr>
                <w:b/>
                <w:bCs/>
              </w:rPr>
            </w:pPr>
            <w:r w:rsidRPr="00BD0DD5"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781FFFC7" w14:textId="77777777" w:rsidR="00A56BE6" w:rsidRPr="00BD0DD5" w:rsidRDefault="00A56BE6" w:rsidP="00BD0DD5">
            <w:pPr>
              <w:spacing w:after="0" w:line="240" w:lineRule="auto"/>
              <w:jc w:val="center"/>
              <w:rPr>
                <w:b/>
                <w:bCs/>
              </w:rPr>
            </w:pPr>
            <w:r w:rsidRPr="00BD0DD5"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7EA45E90" w14:textId="77777777" w:rsidR="00A56BE6" w:rsidRPr="00BD0DD5" w:rsidRDefault="00A56BE6" w:rsidP="00BD0DD5">
            <w:pPr>
              <w:spacing w:after="0" w:line="240" w:lineRule="auto"/>
              <w:jc w:val="center"/>
              <w:rPr>
                <w:b/>
                <w:bCs/>
              </w:rPr>
            </w:pPr>
            <w:r w:rsidRPr="00BD0DD5"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02CCC276" w14:textId="77777777" w:rsidR="00A56BE6" w:rsidRPr="00BD0DD5" w:rsidRDefault="00A56BE6" w:rsidP="00BD0DD5">
            <w:pPr>
              <w:spacing w:after="0" w:line="240" w:lineRule="auto"/>
              <w:jc w:val="center"/>
              <w:rPr>
                <w:b/>
                <w:bCs/>
              </w:rPr>
            </w:pPr>
            <w:bookmarkStart w:id="1" w:name="_Hlk219716634"/>
            <w:r w:rsidRPr="00BD0DD5">
              <w:rPr>
                <w:b/>
                <w:bCs/>
              </w:rPr>
              <w:t>Fecha de emisión del documento</w:t>
            </w:r>
            <w:bookmarkEnd w:id="1"/>
          </w:p>
        </w:tc>
      </w:tr>
      <w:tr w:rsidR="00900857" w:rsidRPr="00BD0DD5" w14:paraId="48182D25" w14:textId="77777777" w:rsidTr="00BD0DD5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3ED2ACD" w14:textId="77777777" w:rsidR="00A56BE6" w:rsidRPr="00BD0DD5" w:rsidRDefault="00A56BE6" w:rsidP="00BD0D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0C8FB68F" w14:textId="77777777" w:rsidR="00A56BE6" w:rsidRPr="00BD0DD5" w:rsidRDefault="00A56BE6" w:rsidP="00BD0DD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005B4A1B" w14:textId="77777777" w:rsidR="00A56BE6" w:rsidRPr="00BD0DD5" w:rsidRDefault="00A56BE6" w:rsidP="00BD0DD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936A7D7" w14:textId="77777777" w:rsidR="00A56BE6" w:rsidRPr="00BD0DD5" w:rsidRDefault="00A56BE6" w:rsidP="00BD0DD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50D1C3E0" w14:textId="77777777" w:rsidR="00A56BE6" w:rsidRPr="00BD0DD5" w:rsidRDefault="00A56BE6" w:rsidP="00BD0DD5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BD0DD5">
              <w:rPr>
                <w:b/>
                <w:bCs/>
              </w:rPr>
              <w:t>dd</w:t>
            </w:r>
            <w:proofErr w:type="spellEnd"/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1A5453FA" w14:textId="77777777" w:rsidR="00A56BE6" w:rsidRPr="00BD0DD5" w:rsidRDefault="00A56BE6" w:rsidP="00BD0DD5">
            <w:pPr>
              <w:spacing w:after="0" w:line="240" w:lineRule="auto"/>
              <w:jc w:val="center"/>
              <w:rPr>
                <w:b/>
                <w:bCs/>
              </w:rPr>
            </w:pPr>
            <w:r w:rsidRPr="00BD0DD5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30264B01" w14:textId="77777777" w:rsidR="00A56BE6" w:rsidRPr="00BD0DD5" w:rsidRDefault="00A56BE6" w:rsidP="00BD0DD5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BD0DD5">
              <w:rPr>
                <w:b/>
                <w:bCs/>
              </w:rPr>
              <w:t>aaaa</w:t>
            </w:r>
            <w:proofErr w:type="spellEnd"/>
          </w:p>
        </w:tc>
      </w:tr>
      <w:tr w:rsidR="00AA778F" w:rsidRPr="00BD0DD5" w14:paraId="103E0EDB" w14:textId="77777777" w:rsidTr="00BD0DD5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288BEBA" w14:textId="77777777" w:rsidR="00A56BE6" w:rsidRPr="00BD0DD5" w:rsidRDefault="00A56BE6" w:rsidP="00BD0DD5">
            <w:pPr>
              <w:spacing w:after="0" w:line="240" w:lineRule="auto"/>
              <w:jc w:val="center"/>
              <w:rPr>
                <w:b/>
                <w:bCs/>
              </w:rPr>
            </w:pPr>
            <w:r w:rsidRPr="00BD0DD5">
              <w:rPr>
                <w:b/>
                <w:bCs/>
              </w:rPr>
              <w:t>1.</w:t>
            </w:r>
          </w:p>
        </w:tc>
        <w:tc>
          <w:tcPr>
            <w:tcW w:w="1574" w:type="dxa"/>
            <w:gridSpan w:val="3"/>
            <w:shd w:val="clear" w:color="auto" w:fill="FFFFFF"/>
            <w:vAlign w:val="center"/>
          </w:tcPr>
          <w:p w14:paraId="3309E10E" w14:textId="77777777" w:rsidR="00A56BE6" w:rsidRPr="00BD0DD5" w:rsidRDefault="00E0144D" w:rsidP="00BD0DD5">
            <w:pPr>
              <w:spacing w:after="0" w:line="240" w:lineRule="auto"/>
              <w:jc w:val="center"/>
            </w:pPr>
            <w:r w:rsidRPr="00BD0DD5">
              <w:t>Conferencia</w:t>
            </w:r>
          </w:p>
        </w:tc>
        <w:tc>
          <w:tcPr>
            <w:tcW w:w="3141" w:type="dxa"/>
            <w:gridSpan w:val="10"/>
            <w:shd w:val="clear" w:color="auto" w:fill="FFFFFF"/>
            <w:vAlign w:val="center"/>
          </w:tcPr>
          <w:p w14:paraId="1D0B96C0" w14:textId="7DC044CA" w:rsidR="00A56BE6" w:rsidRPr="00BD0DD5" w:rsidRDefault="00A36E9F" w:rsidP="00BD0DD5">
            <w:pPr>
              <w:spacing w:after="0" w:line="240" w:lineRule="auto"/>
            </w:pPr>
            <w:r w:rsidRPr="00BD0DD5">
              <w:t>Audiencia Del Juicio Oral En Materia Familiar</w:t>
            </w:r>
          </w:p>
        </w:tc>
        <w:tc>
          <w:tcPr>
            <w:tcW w:w="1495" w:type="dxa"/>
            <w:gridSpan w:val="8"/>
            <w:shd w:val="clear" w:color="auto" w:fill="FFFFFF"/>
            <w:vAlign w:val="center"/>
          </w:tcPr>
          <w:p w14:paraId="60A31439" w14:textId="657CDF28" w:rsidR="00A56BE6" w:rsidRPr="00BD0DD5" w:rsidRDefault="00A36E9F" w:rsidP="00BD0DD5">
            <w:pPr>
              <w:spacing w:after="0" w:line="240" w:lineRule="auto"/>
            </w:pPr>
            <w:r w:rsidRPr="00BD0DD5">
              <w:t xml:space="preserve">Órgano </w:t>
            </w:r>
            <w:r>
              <w:t>d</w:t>
            </w:r>
            <w:r w:rsidRPr="00BD0DD5">
              <w:t>e Administración Judicial</w:t>
            </w:r>
          </w:p>
        </w:tc>
        <w:tc>
          <w:tcPr>
            <w:tcW w:w="740" w:type="dxa"/>
            <w:gridSpan w:val="2"/>
            <w:shd w:val="clear" w:color="auto" w:fill="FFFFFF"/>
            <w:vAlign w:val="center"/>
          </w:tcPr>
          <w:p w14:paraId="6B4BABB1" w14:textId="77777777" w:rsidR="00A56BE6" w:rsidRPr="00BD0DD5" w:rsidRDefault="00E0144D" w:rsidP="00BD0DD5">
            <w:pPr>
              <w:spacing w:after="0" w:line="240" w:lineRule="auto"/>
              <w:jc w:val="center"/>
            </w:pPr>
            <w:r w:rsidRPr="00BD0DD5">
              <w:t>23</w:t>
            </w:r>
          </w:p>
        </w:tc>
        <w:tc>
          <w:tcPr>
            <w:tcW w:w="850" w:type="dxa"/>
            <w:gridSpan w:val="4"/>
            <w:shd w:val="clear" w:color="auto" w:fill="FFFFFF"/>
            <w:vAlign w:val="center"/>
          </w:tcPr>
          <w:p w14:paraId="51068F19" w14:textId="77777777" w:rsidR="00A56BE6" w:rsidRPr="00BD0DD5" w:rsidRDefault="00E0144D" w:rsidP="00BD0DD5">
            <w:pPr>
              <w:spacing w:after="0" w:line="240" w:lineRule="auto"/>
              <w:jc w:val="center"/>
            </w:pPr>
            <w:r w:rsidRPr="00BD0DD5">
              <w:t>02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03AC9E35" w14:textId="77777777" w:rsidR="00A56BE6" w:rsidRPr="00BD0DD5" w:rsidRDefault="00CE37E1" w:rsidP="00BD0DD5">
            <w:pPr>
              <w:spacing w:after="0" w:line="240" w:lineRule="auto"/>
              <w:jc w:val="center"/>
            </w:pPr>
            <w:r w:rsidRPr="00BD0DD5">
              <w:t>2026</w:t>
            </w:r>
          </w:p>
        </w:tc>
      </w:tr>
      <w:tr w:rsidR="00900857" w:rsidRPr="00BD0DD5" w14:paraId="2420C39D" w14:textId="77777777" w:rsidTr="00BD0DD5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37CC927E" w14:textId="77777777" w:rsidR="00A56BE6" w:rsidRPr="00BD0DD5" w:rsidRDefault="00A56BE6" w:rsidP="00BD0DD5">
            <w:pPr>
              <w:spacing w:after="0" w:line="240" w:lineRule="auto"/>
              <w:jc w:val="center"/>
              <w:rPr>
                <w:b/>
                <w:bCs/>
              </w:rPr>
            </w:pPr>
            <w:r w:rsidRPr="00BD0DD5">
              <w:rPr>
                <w:b/>
                <w:bCs/>
              </w:rPr>
              <w:t>2.</w:t>
            </w:r>
          </w:p>
        </w:tc>
        <w:tc>
          <w:tcPr>
            <w:tcW w:w="1574" w:type="dxa"/>
            <w:gridSpan w:val="3"/>
            <w:shd w:val="clear" w:color="auto" w:fill="FFFFFF"/>
            <w:vAlign w:val="center"/>
          </w:tcPr>
          <w:p w14:paraId="3E1CC8AF" w14:textId="499DCC76" w:rsidR="00A56BE6" w:rsidRPr="00BD0DD5" w:rsidRDefault="00E77EB5" w:rsidP="00BD0DD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t>N/A</w:t>
            </w:r>
          </w:p>
        </w:tc>
        <w:tc>
          <w:tcPr>
            <w:tcW w:w="3141" w:type="dxa"/>
            <w:gridSpan w:val="10"/>
            <w:shd w:val="clear" w:color="auto" w:fill="FFFFFF"/>
            <w:vAlign w:val="center"/>
          </w:tcPr>
          <w:p w14:paraId="714BC467" w14:textId="77777777" w:rsidR="00A56BE6" w:rsidRPr="00BD0DD5" w:rsidRDefault="00A56BE6" w:rsidP="00BD0DD5">
            <w:pPr>
              <w:spacing w:after="0" w:line="240" w:lineRule="auto"/>
            </w:pPr>
          </w:p>
        </w:tc>
        <w:tc>
          <w:tcPr>
            <w:tcW w:w="1495" w:type="dxa"/>
            <w:gridSpan w:val="8"/>
            <w:shd w:val="clear" w:color="auto" w:fill="FFFFFF"/>
            <w:vAlign w:val="center"/>
          </w:tcPr>
          <w:p w14:paraId="02BA93AA" w14:textId="77777777" w:rsidR="00A56BE6" w:rsidRPr="00BD0DD5" w:rsidRDefault="00A56BE6" w:rsidP="00BD0DD5">
            <w:pPr>
              <w:spacing w:after="0" w:line="240" w:lineRule="auto"/>
            </w:pPr>
          </w:p>
        </w:tc>
        <w:tc>
          <w:tcPr>
            <w:tcW w:w="740" w:type="dxa"/>
            <w:gridSpan w:val="2"/>
            <w:shd w:val="clear" w:color="auto" w:fill="FFFFFF"/>
            <w:vAlign w:val="center"/>
          </w:tcPr>
          <w:p w14:paraId="4ABF9821" w14:textId="77777777" w:rsidR="00A56BE6" w:rsidRPr="00BD0DD5" w:rsidRDefault="00A56BE6" w:rsidP="00BD0DD5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4"/>
            <w:shd w:val="clear" w:color="auto" w:fill="FFFFFF"/>
            <w:vAlign w:val="center"/>
          </w:tcPr>
          <w:p w14:paraId="333C0CBF" w14:textId="77777777" w:rsidR="00A56BE6" w:rsidRPr="00BD0DD5" w:rsidRDefault="00A56BE6" w:rsidP="00BD0DD5">
            <w:pPr>
              <w:spacing w:after="0" w:line="240" w:lineRule="auto"/>
              <w:jc w:val="center"/>
            </w:pPr>
          </w:p>
        </w:tc>
        <w:tc>
          <w:tcPr>
            <w:tcW w:w="870" w:type="dxa"/>
            <w:shd w:val="clear" w:color="auto" w:fill="FFFFFF"/>
            <w:vAlign w:val="center"/>
          </w:tcPr>
          <w:p w14:paraId="21C1D54E" w14:textId="77777777" w:rsidR="00A56BE6" w:rsidRPr="00BD0DD5" w:rsidRDefault="00A56BE6" w:rsidP="00BD0DD5">
            <w:pPr>
              <w:spacing w:after="0" w:line="240" w:lineRule="auto"/>
              <w:jc w:val="center"/>
            </w:pPr>
          </w:p>
        </w:tc>
      </w:tr>
      <w:tr w:rsidR="00900857" w:rsidRPr="00BD0DD5" w14:paraId="633A8E57" w14:textId="77777777" w:rsidTr="00BD0DD5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7FD334E" w14:textId="77777777" w:rsidR="00A56BE6" w:rsidRPr="00BD0DD5" w:rsidRDefault="00A56BE6" w:rsidP="00BD0DD5">
            <w:pPr>
              <w:spacing w:after="0" w:line="240" w:lineRule="auto"/>
              <w:jc w:val="center"/>
              <w:rPr>
                <w:b/>
                <w:bCs/>
              </w:rPr>
            </w:pPr>
            <w:r w:rsidRPr="00BD0DD5">
              <w:rPr>
                <w:b/>
                <w:bCs/>
              </w:rPr>
              <w:t>3.</w:t>
            </w:r>
          </w:p>
        </w:tc>
        <w:tc>
          <w:tcPr>
            <w:tcW w:w="1574" w:type="dxa"/>
            <w:gridSpan w:val="3"/>
            <w:shd w:val="clear" w:color="auto" w:fill="FFFFFF"/>
            <w:vAlign w:val="center"/>
          </w:tcPr>
          <w:p w14:paraId="67A605EF" w14:textId="65AB6A7D" w:rsidR="00A56BE6" w:rsidRPr="00BD0DD5" w:rsidRDefault="00E77EB5" w:rsidP="00BD0DD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t>N/A</w:t>
            </w:r>
          </w:p>
        </w:tc>
        <w:tc>
          <w:tcPr>
            <w:tcW w:w="3141" w:type="dxa"/>
            <w:gridSpan w:val="10"/>
            <w:shd w:val="clear" w:color="auto" w:fill="FFFFFF"/>
            <w:vAlign w:val="center"/>
          </w:tcPr>
          <w:p w14:paraId="673E906B" w14:textId="77777777" w:rsidR="00A56BE6" w:rsidRPr="00BD0DD5" w:rsidRDefault="00A56BE6" w:rsidP="00BD0DD5">
            <w:pPr>
              <w:spacing w:after="0" w:line="240" w:lineRule="auto"/>
            </w:pPr>
          </w:p>
        </w:tc>
        <w:tc>
          <w:tcPr>
            <w:tcW w:w="1495" w:type="dxa"/>
            <w:gridSpan w:val="8"/>
            <w:shd w:val="clear" w:color="auto" w:fill="FFFFFF"/>
            <w:vAlign w:val="center"/>
          </w:tcPr>
          <w:p w14:paraId="6637369B" w14:textId="77777777" w:rsidR="00A56BE6" w:rsidRPr="00BD0DD5" w:rsidRDefault="00A56BE6" w:rsidP="00BD0DD5">
            <w:pPr>
              <w:spacing w:after="0" w:line="240" w:lineRule="auto"/>
            </w:pPr>
          </w:p>
        </w:tc>
        <w:tc>
          <w:tcPr>
            <w:tcW w:w="740" w:type="dxa"/>
            <w:gridSpan w:val="2"/>
            <w:shd w:val="clear" w:color="auto" w:fill="FFFFFF"/>
            <w:vAlign w:val="center"/>
          </w:tcPr>
          <w:p w14:paraId="6F36BB10" w14:textId="77777777" w:rsidR="00A56BE6" w:rsidRPr="00BD0DD5" w:rsidRDefault="00A56BE6" w:rsidP="00BD0DD5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4"/>
            <w:shd w:val="clear" w:color="auto" w:fill="FFFFFF"/>
            <w:vAlign w:val="center"/>
          </w:tcPr>
          <w:p w14:paraId="21B33E17" w14:textId="77777777" w:rsidR="00A56BE6" w:rsidRPr="00BD0DD5" w:rsidRDefault="00A56BE6" w:rsidP="00BD0DD5">
            <w:pPr>
              <w:spacing w:after="0" w:line="240" w:lineRule="auto"/>
              <w:jc w:val="center"/>
            </w:pPr>
          </w:p>
        </w:tc>
        <w:tc>
          <w:tcPr>
            <w:tcW w:w="870" w:type="dxa"/>
            <w:shd w:val="clear" w:color="auto" w:fill="FFFFFF"/>
            <w:vAlign w:val="center"/>
          </w:tcPr>
          <w:p w14:paraId="7461B3C5" w14:textId="77777777" w:rsidR="00A56BE6" w:rsidRPr="00BD0DD5" w:rsidRDefault="00A56BE6" w:rsidP="00BD0DD5">
            <w:pPr>
              <w:spacing w:after="0" w:line="240" w:lineRule="auto"/>
              <w:jc w:val="center"/>
            </w:pPr>
          </w:p>
        </w:tc>
      </w:tr>
      <w:tr w:rsidR="00900857" w:rsidRPr="00BD0DD5" w14:paraId="07BF5E14" w14:textId="77777777" w:rsidTr="00BD0DD5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58739085" w14:textId="77777777" w:rsidR="00A56BE6" w:rsidRPr="00BD0DD5" w:rsidRDefault="00A56BE6" w:rsidP="00BD0DD5">
            <w:pPr>
              <w:spacing w:after="0" w:line="240" w:lineRule="auto"/>
              <w:jc w:val="center"/>
              <w:rPr>
                <w:b/>
                <w:bCs/>
              </w:rPr>
            </w:pPr>
            <w:r w:rsidRPr="00BD0DD5">
              <w:rPr>
                <w:b/>
                <w:bCs/>
              </w:rPr>
              <w:t>4.</w:t>
            </w:r>
          </w:p>
        </w:tc>
        <w:tc>
          <w:tcPr>
            <w:tcW w:w="1574" w:type="dxa"/>
            <w:gridSpan w:val="3"/>
            <w:shd w:val="clear" w:color="auto" w:fill="FFFFFF"/>
            <w:vAlign w:val="center"/>
          </w:tcPr>
          <w:p w14:paraId="647C3440" w14:textId="50EE934A" w:rsidR="00A56BE6" w:rsidRPr="00BD0DD5" w:rsidRDefault="00E77EB5" w:rsidP="00BD0DD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t>N/A</w:t>
            </w:r>
          </w:p>
        </w:tc>
        <w:tc>
          <w:tcPr>
            <w:tcW w:w="3141" w:type="dxa"/>
            <w:gridSpan w:val="10"/>
            <w:shd w:val="clear" w:color="auto" w:fill="FFFFFF"/>
            <w:vAlign w:val="center"/>
          </w:tcPr>
          <w:p w14:paraId="0BED77B6" w14:textId="77777777" w:rsidR="00A56BE6" w:rsidRPr="00BD0DD5" w:rsidRDefault="00A56BE6" w:rsidP="00BD0DD5">
            <w:pPr>
              <w:spacing w:after="0" w:line="240" w:lineRule="auto"/>
            </w:pPr>
          </w:p>
        </w:tc>
        <w:tc>
          <w:tcPr>
            <w:tcW w:w="1495" w:type="dxa"/>
            <w:gridSpan w:val="8"/>
            <w:shd w:val="clear" w:color="auto" w:fill="FFFFFF"/>
            <w:vAlign w:val="center"/>
          </w:tcPr>
          <w:p w14:paraId="30162948" w14:textId="77777777" w:rsidR="00A56BE6" w:rsidRPr="00BD0DD5" w:rsidRDefault="00A56BE6" w:rsidP="00BD0DD5">
            <w:pPr>
              <w:spacing w:after="0" w:line="240" w:lineRule="auto"/>
            </w:pPr>
          </w:p>
        </w:tc>
        <w:tc>
          <w:tcPr>
            <w:tcW w:w="740" w:type="dxa"/>
            <w:gridSpan w:val="2"/>
            <w:shd w:val="clear" w:color="auto" w:fill="FFFFFF"/>
            <w:vAlign w:val="center"/>
          </w:tcPr>
          <w:p w14:paraId="5D3A706B" w14:textId="77777777" w:rsidR="00A56BE6" w:rsidRPr="00BD0DD5" w:rsidRDefault="00A56BE6" w:rsidP="00BD0DD5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4"/>
            <w:shd w:val="clear" w:color="auto" w:fill="FFFFFF"/>
            <w:vAlign w:val="center"/>
          </w:tcPr>
          <w:p w14:paraId="25F79ABB" w14:textId="77777777" w:rsidR="00A56BE6" w:rsidRPr="00BD0DD5" w:rsidRDefault="00A56BE6" w:rsidP="00BD0DD5">
            <w:pPr>
              <w:spacing w:after="0" w:line="240" w:lineRule="auto"/>
              <w:jc w:val="center"/>
            </w:pPr>
          </w:p>
        </w:tc>
        <w:tc>
          <w:tcPr>
            <w:tcW w:w="870" w:type="dxa"/>
            <w:shd w:val="clear" w:color="auto" w:fill="FFFFFF"/>
            <w:vAlign w:val="center"/>
          </w:tcPr>
          <w:p w14:paraId="26F7B3F4" w14:textId="77777777" w:rsidR="00A56BE6" w:rsidRPr="00BD0DD5" w:rsidRDefault="00A56BE6" w:rsidP="00BD0DD5">
            <w:pPr>
              <w:spacing w:after="0" w:line="240" w:lineRule="auto"/>
              <w:jc w:val="center"/>
            </w:pPr>
          </w:p>
        </w:tc>
      </w:tr>
      <w:tr w:rsidR="00900857" w:rsidRPr="00BD0DD5" w14:paraId="07F76D39" w14:textId="77777777" w:rsidTr="00BD0DD5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5388CEDA" w14:textId="77777777" w:rsidR="00A56BE6" w:rsidRPr="00BD0DD5" w:rsidRDefault="00A56BE6" w:rsidP="00BD0DD5">
            <w:pPr>
              <w:spacing w:after="0" w:line="240" w:lineRule="auto"/>
              <w:jc w:val="center"/>
              <w:rPr>
                <w:b/>
                <w:bCs/>
              </w:rPr>
            </w:pPr>
            <w:r w:rsidRPr="00BD0DD5">
              <w:rPr>
                <w:b/>
                <w:bCs/>
              </w:rPr>
              <w:t>5.</w:t>
            </w:r>
          </w:p>
        </w:tc>
        <w:tc>
          <w:tcPr>
            <w:tcW w:w="1574" w:type="dxa"/>
            <w:gridSpan w:val="3"/>
            <w:shd w:val="clear" w:color="auto" w:fill="FFFFFF"/>
            <w:vAlign w:val="center"/>
          </w:tcPr>
          <w:p w14:paraId="427453C4" w14:textId="54510287" w:rsidR="00A56BE6" w:rsidRPr="00E77EB5" w:rsidRDefault="00E77EB5" w:rsidP="00BD0DD5">
            <w:pPr>
              <w:spacing w:after="0" w:line="240" w:lineRule="auto"/>
              <w:jc w:val="center"/>
            </w:pPr>
            <w:r w:rsidRPr="00E77EB5">
              <w:t>N/A</w:t>
            </w:r>
          </w:p>
        </w:tc>
        <w:tc>
          <w:tcPr>
            <w:tcW w:w="3141" w:type="dxa"/>
            <w:gridSpan w:val="10"/>
            <w:shd w:val="clear" w:color="auto" w:fill="FFFFFF"/>
            <w:vAlign w:val="center"/>
          </w:tcPr>
          <w:p w14:paraId="03BE667D" w14:textId="77777777" w:rsidR="00A56BE6" w:rsidRPr="00BD0DD5" w:rsidRDefault="00A56BE6" w:rsidP="00BD0DD5">
            <w:pPr>
              <w:spacing w:after="0" w:line="240" w:lineRule="auto"/>
            </w:pPr>
          </w:p>
        </w:tc>
        <w:tc>
          <w:tcPr>
            <w:tcW w:w="1495" w:type="dxa"/>
            <w:gridSpan w:val="8"/>
            <w:shd w:val="clear" w:color="auto" w:fill="FFFFFF"/>
            <w:vAlign w:val="center"/>
          </w:tcPr>
          <w:p w14:paraId="3A6E8C8C" w14:textId="77777777" w:rsidR="00A56BE6" w:rsidRPr="00BD0DD5" w:rsidRDefault="00A56BE6" w:rsidP="00BD0DD5">
            <w:pPr>
              <w:spacing w:after="0" w:line="240" w:lineRule="auto"/>
            </w:pPr>
          </w:p>
        </w:tc>
        <w:tc>
          <w:tcPr>
            <w:tcW w:w="740" w:type="dxa"/>
            <w:gridSpan w:val="2"/>
            <w:shd w:val="clear" w:color="auto" w:fill="FFFFFF"/>
            <w:vAlign w:val="center"/>
          </w:tcPr>
          <w:p w14:paraId="3E12A71C" w14:textId="77777777" w:rsidR="00A56BE6" w:rsidRPr="00BD0DD5" w:rsidRDefault="00A56BE6" w:rsidP="00BD0DD5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4"/>
            <w:shd w:val="clear" w:color="auto" w:fill="FFFFFF"/>
            <w:vAlign w:val="center"/>
          </w:tcPr>
          <w:p w14:paraId="6CA1A540" w14:textId="77777777" w:rsidR="00A56BE6" w:rsidRPr="00BD0DD5" w:rsidRDefault="00A56BE6" w:rsidP="00BD0DD5">
            <w:pPr>
              <w:spacing w:after="0" w:line="240" w:lineRule="auto"/>
              <w:jc w:val="center"/>
            </w:pPr>
          </w:p>
        </w:tc>
        <w:tc>
          <w:tcPr>
            <w:tcW w:w="870" w:type="dxa"/>
            <w:shd w:val="clear" w:color="auto" w:fill="FFFFFF"/>
            <w:vAlign w:val="center"/>
          </w:tcPr>
          <w:p w14:paraId="104D7E6A" w14:textId="77777777" w:rsidR="00A56BE6" w:rsidRPr="00BD0DD5" w:rsidRDefault="00A56BE6" w:rsidP="00BD0DD5">
            <w:pPr>
              <w:spacing w:after="0" w:line="240" w:lineRule="auto"/>
              <w:jc w:val="center"/>
            </w:pPr>
          </w:p>
        </w:tc>
      </w:tr>
      <w:tr w:rsidR="00AA778F" w:rsidRPr="00BD0DD5" w14:paraId="563BF496" w14:textId="77777777" w:rsidTr="00BD0DD5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A25C679" w14:textId="77777777" w:rsidR="00AA778F" w:rsidRPr="00BD0DD5" w:rsidRDefault="00AA778F" w:rsidP="00BD0DD5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FFFFFF"/>
              </w:rPr>
            </w:pPr>
            <w:r w:rsidRPr="00BD0DD5">
              <w:rPr>
                <w:b/>
                <w:bCs/>
                <w:color w:val="FFFFFF"/>
                <w:sz w:val="24"/>
                <w:szCs w:val="24"/>
              </w:rPr>
              <w:t>SANCIONES ADMINISTRATIVAS DEFINITIVAS</w:t>
            </w:r>
            <w:r w:rsidRPr="00BD0DD5">
              <w:rPr>
                <w:b/>
                <w:bCs/>
                <w:color w:val="FFFFFF"/>
              </w:rPr>
              <w:t xml:space="preserve"> </w:t>
            </w:r>
            <w:r w:rsidR="004D0D7B" w:rsidRPr="00BD0DD5">
              <w:rPr>
                <w:b/>
                <w:bCs/>
                <w:color w:val="FFFFFF"/>
              </w:rPr>
              <w:t>(de los últimos tres ejercicio</w:t>
            </w:r>
            <w:r w:rsidR="002157DF" w:rsidRPr="00BD0DD5">
              <w:rPr>
                <w:b/>
                <w:bCs/>
                <w:color w:val="FFFFFF"/>
              </w:rPr>
              <w:t>s anu</w:t>
            </w:r>
            <w:r w:rsidR="00C749B5" w:rsidRPr="00BD0DD5">
              <w:rPr>
                <w:b/>
                <w:bCs/>
                <w:color w:val="FFFFFF"/>
              </w:rPr>
              <w:t>a</w:t>
            </w:r>
            <w:r w:rsidR="002157DF" w:rsidRPr="00BD0DD5">
              <w:rPr>
                <w:b/>
                <w:bCs/>
                <w:color w:val="FFFFFF"/>
              </w:rPr>
              <w:t>les)</w:t>
            </w:r>
          </w:p>
        </w:tc>
      </w:tr>
      <w:tr w:rsidR="002157DF" w:rsidRPr="00BD0DD5" w14:paraId="721149C8" w14:textId="77777777" w:rsidTr="00BD0DD5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5522F628" w14:textId="77777777" w:rsidR="002157DF" w:rsidRPr="00BD0DD5" w:rsidRDefault="002157DF" w:rsidP="00BD0DD5">
            <w:pPr>
              <w:spacing w:after="0" w:line="240" w:lineRule="auto"/>
              <w:rPr>
                <w:b/>
                <w:bCs/>
              </w:rPr>
            </w:pPr>
            <w:r w:rsidRPr="00BD0DD5">
              <w:rPr>
                <w:b/>
                <w:bCs/>
              </w:rPr>
              <w:t xml:space="preserve">¿Cuenta con </w:t>
            </w:r>
            <w:r w:rsidRPr="00BD0DD5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  <w:r w:rsidR="007442A4" w:rsidRPr="00BD0DD5">
              <w:rPr>
                <w:b/>
                <w:bCs/>
                <w:shd w:val="clear" w:color="auto" w:fill="691129"/>
              </w:rPr>
              <w:t xml:space="preserve"> </w:t>
            </w:r>
          </w:p>
        </w:tc>
        <w:tc>
          <w:tcPr>
            <w:tcW w:w="1720" w:type="dxa"/>
            <w:gridSpan w:val="5"/>
            <w:shd w:val="clear" w:color="auto" w:fill="FFFFFF"/>
            <w:vAlign w:val="center"/>
          </w:tcPr>
          <w:p w14:paraId="394A4A4D" w14:textId="79AF7266" w:rsidR="002157DF" w:rsidRPr="00BD0DD5" w:rsidRDefault="00231B8F" w:rsidP="00BD0DD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Style w:val="Textodelmarcadordeposicin"/>
              </w:rPr>
              <w:t>NO</w:t>
            </w:r>
            <w:r w:rsidR="002157DF" w:rsidRPr="00BD0DD5">
              <w:rPr>
                <w:rStyle w:val="Textodelmarcadordeposicin"/>
              </w:rPr>
              <w:t>.</w:t>
            </w:r>
          </w:p>
        </w:tc>
      </w:tr>
      <w:tr w:rsidR="002157DF" w:rsidRPr="00BD0DD5" w14:paraId="148B274D" w14:textId="77777777" w:rsidTr="00BD0DD5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1C486762" w14:textId="77777777" w:rsidR="002157DF" w:rsidRPr="00BD0DD5" w:rsidRDefault="002157DF" w:rsidP="00BD0DD5">
            <w:pPr>
              <w:spacing w:after="0" w:line="240" w:lineRule="auto"/>
              <w:jc w:val="center"/>
              <w:rPr>
                <w:b/>
                <w:bCs/>
              </w:rPr>
            </w:pPr>
            <w:r w:rsidRPr="00BD0DD5">
              <w:rPr>
                <w:b/>
                <w:bCs/>
              </w:rPr>
              <w:t>Ejercicio</w:t>
            </w:r>
            <w:r w:rsidR="00C749B5" w:rsidRPr="00BD0DD5">
              <w:rPr>
                <w:b/>
                <w:bCs/>
              </w:rPr>
              <w:t xml:space="preserve">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20B2D978" w14:textId="77777777" w:rsidR="002157DF" w:rsidRPr="00BD0DD5" w:rsidRDefault="002157DF" w:rsidP="00BD0DD5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BD0DD5"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084D9349" w14:textId="77777777" w:rsidR="002157DF" w:rsidRPr="00BD0DD5" w:rsidRDefault="002157DF" w:rsidP="00BD0DD5">
            <w:pPr>
              <w:spacing w:after="0" w:line="240" w:lineRule="auto"/>
              <w:jc w:val="center"/>
              <w:rPr>
                <w:b/>
                <w:bCs/>
              </w:rPr>
            </w:pPr>
            <w:r w:rsidRPr="00BD0DD5">
              <w:rPr>
                <w:b/>
                <w:bCs/>
              </w:rPr>
              <w:t>Ejercicio</w:t>
            </w:r>
            <w:r w:rsidR="00C749B5" w:rsidRPr="00BD0DD5">
              <w:rPr>
                <w:b/>
                <w:bCs/>
              </w:rPr>
              <w:t xml:space="preserve">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2317FDF6" w14:textId="77777777" w:rsidR="002157DF" w:rsidRPr="00BD0DD5" w:rsidRDefault="002157DF" w:rsidP="00BD0DD5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BD0DD5"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6A7680CF" w14:textId="77777777" w:rsidR="002157DF" w:rsidRPr="00BD0DD5" w:rsidRDefault="002157DF" w:rsidP="00BD0DD5">
            <w:pPr>
              <w:spacing w:after="0" w:line="240" w:lineRule="auto"/>
              <w:jc w:val="center"/>
              <w:rPr>
                <w:b/>
                <w:bCs/>
              </w:rPr>
            </w:pPr>
            <w:r w:rsidRPr="00BD0DD5">
              <w:rPr>
                <w:b/>
                <w:bCs/>
              </w:rPr>
              <w:t>Ejercicio</w:t>
            </w:r>
            <w:r w:rsidR="00C749B5" w:rsidRPr="00BD0DD5">
              <w:rPr>
                <w:b/>
                <w:bCs/>
              </w:rPr>
              <w:t xml:space="preserve">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5F38791D" w14:textId="77777777" w:rsidR="002157DF" w:rsidRPr="00BD0DD5" w:rsidRDefault="002157DF" w:rsidP="00BD0DD5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BD0DD5">
              <w:rPr>
                <w:b/>
                <w:bCs/>
              </w:rPr>
              <w:t>aaaa</w:t>
            </w:r>
            <w:proofErr w:type="spellEnd"/>
          </w:p>
        </w:tc>
      </w:tr>
      <w:tr w:rsidR="002157DF" w:rsidRPr="00BD0DD5" w14:paraId="3F743B4E" w14:textId="77777777" w:rsidTr="00BD0DD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396F7FAD" w14:textId="77777777" w:rsidR="002157DF" w:rsidRPr="00BD0DD5" w:rsidRDefault="002157DF" w:rsidP="00BD0D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14:paraId="0581ED5D" w14:textId="4552A2DA" w:rsidR="002157DF" w:rsidRPr="00BD0DD5" w:rsidRDefault="00231B8F" w:rsidP="00BD0DD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47BB045" w14:textId="77777777" w:rsidR="002157DF" w:rsidRPr="00BD0DD5" w:rsidRDefault="002157DF" w:rsidP="00BD0D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71" w:type="dxa"/>
            <w:gridSpan w:val="8"/>
            <w:shd w:val="clear" w:color="auto" w:fill="auto"/>
            <w:vAlign w:val="center"/>
          </w:tcPr>
          <w:p w14:paraId="78263CB3" w14:textId="063DC9F8" w:rsidR="002157DF" w:rsidRPr="00BD0DD5" w:rsidRDefault="00231B8F" w:rsidP="00BD0DD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6DF3A5F9" w14:textId="77777777" w:rsidR="002157DF" w:rsidRPr="00BD0DD5" w:rsidRDefault="002157DF" w:rsidP="00BD0D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/>
            <w:vAlign w:val="center"/>
          </w:tcPr>
          <w:p w14:paraId="3733208B" w14:textId="7410D89B" w:rsidR="002157DF" w:rsidRPr="00BD0DD5" w:rsidRDefault="00231B8F" w:rsidP="00BD0DD5">
            <w:pPr>
              <w:spacing w:after="0" w:line="240" w:lineRule="auto"/>
              <w:jc w:val="center"/>
            </w:pPr>
            <w:r>
              <w:t>2023</w:t>
            </w:r>
          </w:p>
        </w:tc>
      </w:tr>
      <w:tr w:rsidR="000D2731" w:rsidRPr="00BD0DD5" w14:paraId="3C487C2B" w14:textId="77777777" w:rsidTr="00BD0DD5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6913EBC3" w14:textId="77777777" w:rsidR="000D2731" w:rsidRPr="00BD0DD5" w:rsidRDefault="000D2731" w:rsidP="00BD0DD5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D0DD5">
              <w:rPr>
                <w:b/>
                <w:bCs/>
                <w:color w:val="FFFFFF"/>
                <w:sz w:val="24"/>
                <w:szCs w:val="24"/>
              </w:rPr>
              <w:t>LUGAR Y FECHA DE ACTUALIZACIÓN DE LA INFORMACIÓN PUBLICADA</w:t>
            </w:r>
          </w:p>
        </w:tc>
      </w:tr>
      <w:tr w:rsidR="000D2731" w:rsidRPr="00BD0DD5" w14:paraId="2BF72D2F" w14:textId="77777777" w:rsidTr="00BD0DD5">
        <w:trPr>
          <w:trHeight w:val="302"/>
        </w:trPr>
        <w:tc>
          <w:tcPr>
            <w:tcW w:w="10079" w:type="dxa"/>
            <w:gridSpan w:val="30"/>
            <w:shd w:val="clear" w:color="auto" w:fill="FFFFFF"/>
            <w:vAlign w:val="center"/>
          </w:tcPr>
          <w:p w14:paraId="43D05FC7" w14:textId="77777777" w:rsidR="000D2731" w:rsidRPr="00BD0DD5" w:rsidRDefault="000D2731" w:rsidP="00BD0DD5">
            <w:pPr>
              <w:spacing w:after="0" w:line="240" w:lineRule="auto"/>
              <w:jc w:val="center"/>
              <w:rPr>
                <w:b/>
                <w:bCs/>
              </w:rPr>
            </w:pPr>
            <w:r w:rsidRPr="00BD0DD5">
              <w:rPr>
                <w:b/>
                <w:bCs/>
              </w:rPr>
              <w:t>Santa Anita Huiloac, Apizaco,</w:t>
            </w:r>
            <w:r w:rsidR="007442A4" w:rsidRPr="00BD0DD5">
              <w:rPr>
                <w:b/>
                <w:bCs/>
              </w:rPr>
              <w:t xml:space="preserve"> 0</w:t>
            </w:r>
            <w:r w:rsidR="002A14DD" w:rsidRPr="00BD0DD5">
              <w:rPr>
                <w:b/>
                <w:bCs/>
              </w:rPr>
              <w:t>8</w:t>
            </w:r>
            <w:r w:rsidR="007442A4" w:rsidRPr="00BD0DD5">
              <w:rPr>
                <w:b/>
                <w:bCs/>
              </w:rPr>
              <w:t xml:space="preserve"> de abril de 2026</w:t>
            </w:r>
            <w:r w:rsidRPr="00BD0DD5">
              <w:rPr>
                <w:b/>
                <w:bCs/>
              </w:rPr>
              <w:t xml:space="preserve"> </w:t>
            </w:r>
            <w:proofErr w:type="spellStart"/>
            <w:r w:rsidRPr="00BD0DD5">
              <w:rPr>
                <w:b/>
                <w:bCs/>
              </w:rPr>
              <w:t>Tlax</w:t>
            </w:r>
            <w:proofErr w:type="spellEnd"/>
            <w:r w:rsidRPr="00BD0DD5">
              <w:rPr>
                <w:b/>
                <w:bCs/>
              </w:rPr>
              <w:t>.,</w:t>
            </w:r>
            <w:r w:rsidR="00F03D91" w:rsidRPr="00BD0DD5">
              <w:rPr>
                <w:b/>
                <w:bCs/>
              </w:rPr>
              <w:t xml:space="preserve"> </w:t>
            </w:r>
          </w:p>
        </w:tc>
      </w:tr>
    </w:tbl>
    <w:p w14:paraId="448D4063" w14:textId="77777777" w:rsidR="007336F0" w:rsidRPr="00883FD8" w:rsidRDefault="007336F0"/>
    <w:p w14:paraId="79EBE769" w14:textId="77777777" w:rsidR="00655ACA" w:rsidRPr="00883FD8" w:rsidRDefault="00655ACA"/>
    <w:p w14:paraId="6A1991FD" w14:textId="77777777" w:rsidR="00655ACA" w:rsidRPr="00883FD8" w:rsidRDefault="00655ACA"/>
    <w:p w14:paraId="72029802" w14:textId="77777777" w:rsidR="00655ACA" w:rsidRPr="00883FD8" w:rsidRDefault="00655ACA"/>
    <w:p w14:paraId="688E83A7" w14:textId="77777777" w:rsidR="00655ACA" w:rsidRPr="00883FD8" w:rsidRDefault="00655ACA"/>
    <w:p w14:paraId="3E5D927B" w14:textId="77777777" w:rsidR="00655ACA" w:rsidRPr="00883FD8" w:rsidRDefault="00655ACA"/>
    <w:p w14:paraId="26C95958" w14:textId="77777777" w:rsidR="00655ACA" w:rsidRPr="00883FD8" w:rsidRDefault="00655ACA"/>
    <w:p w14:paraId="15754496" w14:textId="77777777" w:rsidR="00855242" w:rsidRDefault="00855242"/>
    <w:p w14:paraId="4ED4EA22" w14:textId="77777777" w:rsidR="00A359F5" w:rsidRPr="00883FD8" w:rsidRDefault="00A359F5"/>
    <w:p w14:paraId="59270AAB" w14:textId="77777777" w:rsidR="00655ACA" w:rsidRPr="00883FD8" w:rsidRDefault="00655ACA"/>
    <w:p w14:paraId="49D126AD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FD9CA" w14:textId="77777777" w:rsidR="0075501D" w:rsidRDefault="0075501D" w:rsidP="00655ACA">
      <w:pPr>
        <w:spacing w:after="0" w:line="240" w:lineRule="auto"/>
      </w:pPr>
      <w:r>
        <w:separator/>
      </w:r>
    </w:p>
  </w:endnote>
  <w:endnote w:type="continuationSeparator" w:id="0">
    <w:p w14:paraId="75CDC23E" w14:textId="77777777" w:rsidR="0075501D" w:rsidRDefault="0075501D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09BB0" w14:textId="77777777" w:rsidR="0075501D" w:rsidRDefault="0075501D" w:rsidP="00655ACA">
      <w:pPr>
        <w:spacing w:after="0" w:line="240" w:lineRule="auto"/>
      </w:pPr>
      <w:r>
        <w:separator/>
      </w:r>
    </w:p>
  </w:footnote>
  <w:footnote w:type="continuationSeparator" w:id="0">
    <w:p w14:paraId="32C579CE" w14:textId="77777777" w:rsidR="0075501D" w:rsidRDefault="0075501D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5BCEA" w14:textId="3F508C10" w:rsidR="00397DCC" w:rsidRDefault="001A2BE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B335E0" wp14:editId="72EE6974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795" cy="926465"/>
          <wp:effectExtent l="0" t="0" r="0" b="0"/>
          <wp:wrapNone/>
          <wp:docPr id="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8" t="41206" r="17178" b="39325"/>
                  <a:stretch>
                    <a:fillRect/>
                  </a:stretch>
                </pic:blipFill>
                <pic:spPr bwMode="auto">
                  <a:xfrm>
                    <a:off x="0" y="0"/>
                    <a:ext cx="3185795" cy="926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0E26CE29" wp14:editId="0DCB0637">
          <wp:simplePos x="0" y="0"/>
          <wp:positionH relativeFrom="page">
            <wp:posOffset>0</wp:posOffset>
          </wp:positionH>
          <wp:positionV relativeFrom="paragraph">
            <wp:posOffset>-288290</wp:posOffset>
          </wp:positionV>
          <wp:extent cx="7756525" cy="9802495"/>
          <wp:effectExtent l="0" t="0" r="0" b="0"/>
          <wp:wrapNone/>
          <wp:docPr id="1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6111903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ED58F1" w14:textId="77777777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5956996">
    <w:abstractNumId w:val="15"/>
  </w:num>
  <w:num w:numId="2" w16cid:durableId="1021128413">
    <w:abstractNumId w:val="10"/>
  </w:num>
  <w:num w:numId="3" w16cid:durableId="324211038">
    <w:abstractNumId w:val="5"/>
  </w:num>
  <w:num w:numId="4" w16cid:durableId="1976713669">
    <w:abstractNumId w:val="11"/>
  </w:num>
  <w:num w:numId="5" w16cid:durableId="1822192409">
    <w:abstractNumId w:val="14"/>
  </w:num>
  <w:num w:numId="6" w16cid:durableId="1661276410">
    <w:abstractNumId w:val="12"/>
  </w:num>
  <w:num w:numId="7" w16cid:durableId="1906331933">
    <w:abstractNumId w:val="0"/>
  </w:num>
  <w:num w:numId="8" w16cid:durableId="2062510273">
    <w:abstractNumId w:val="4"/>
  </w:num>
  <w:num w:numId="9" w16cid:durableId="207231361">
    <w:abstractNumId w:val="16"/>
  </w:num>
  <w:num w:numId="10" w16cid:durableId="354963239">
    <w:abstractNumId w:val="1"/>
  </w:num>
  <w:num w:numId="11" w16cid:durableId="1444808594">
    <w:abstractNumId w:val="13"/>
  </w:num>
  <w:num w:numId="12" w16cid:durableId="322129961">
    <w:abstractNumId w:val="8"/>
  </w:num>
  <w:num w:numId="13" w16cid:durableId="1924603824">
    <w:abstractNumId w:val="6"/>
  </w:num>
  <w:num w:numId="14" w16cid:durableId="1652522942">
    <w:abstractNumId w:val="9"/>
  </w:num>
  <w:num w:numId="15" w16cid:durableId="1867520286">
    <w:abstractNumId w:val="2"/>
  </w:num>
  <w:num w:numId="16" w16cid:durableId="1520504367">
    <w:abstractNumId w:val="17"/>
  </w:num>
  <w:num w:numId="17" w16cid:durableId="1532842253">
    <w:abstractNumId w:val="7"/>
  </w:num>
  <w:num w:numId="18" w16cid:durableId="455560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E9F"/>
    <w:rsid w:val="00006A46"/>
    <w:rsid w:val="00011EA7"/>
    <w:rsid w:val="00037E47"/>
    <w:rsid w:val="00051095"/>
    <w:rsid w:val="00052D2A"/>
    <w:rsid w:val="00060070"/>
    <w:rsid w:val="00061AF9"/>
    <w:rsid w:val="000723F4"/>
    <w:rsid w:val="00087166"/>
    <w:rsid w:val="0009154E"/>
    <w:rsid w:val="00096E0F"/>
    <w:rsid w:val="000D0969"/>
    <w:rsid w:val="000D2731"/>
    <w:rsid w:val="000D3264"/>
    <w:rsid w:val="000D393D"/>
    <w:rsid w:val="000F3E0C"/>
    <w:rsid w:val="000F752D"/>
    <w:rsid w:val="0010505C"/>
    <w:rsid w:val="00142EED"/>
    <w:rsid w:val="00161514"/>
    <w:rsid w:val="0016154E"/>
    <w:rsid w:val="00167C31"/>
    <w:rsid w:val="00172669"/>
    <w:rsid w:val="00194052"/>
    <w:rsid w:val="00196F8A"/>
    <w:rsid w:val="001A2BE5"/>
    <w:rsid w:val="001A3867"/>
    <w:rsid w:val="001B0176"/>
    <w:rsid w:val="00205FA3"/>
    <w:rsid w:val="002103D8"/>
    <w:rsid w:val="002108C5"/>
    <w:rsid w:val="00211D49"/>
    <w:rsid w:val="002157DF"/>
    <w:rsid w:val="002178A8"/>
    <w:rsid w:val="00231B8F"/>
    <w:rsid w:val="00243B66"/>
    <w:rsid w:val="00253AD9"/>
    <w:rsid w:val="00265270"/>
    <w:rsid w:val="00286150"/>
    <w:rsid w:val="00293912"/>
    <w:rsid w:val="00293C57"/>
    <w:rsid w:val="002A14DD"/>
    <w:rsid w:val="002A3AA5"/>
    <w:rsid w:val="002A4CEE"/>
    <w:rsid w:val="002D4D3B"/>
    <w:rsid w:val="002F6655"/>
    <w:rsid w:val="00304971"/>
    <w:rsid w:val="003056FB"/>
    <w:rsid w:val="00313FC8"/>
    <w:rsid w:val="00360C3A"/>
    <w:rsid w:val="0036178E"/>
    <w:rsid w:val="00371B7E"/>
    <w:rsid w:val="00397DCC"/>
    <w:rsid w:val="003B6D64"/>
    <w:rsid w:val="003C4461"/>
    <w:rsid w:val="004016E6"/>
    <w:rsid w:val="00412B27"/>
    <w:rsid w:val="00421EAD"/>
    <w:rsid w:val="00427FA1"/>
    <w:rsid w:val="00434AC5"/>
    <w:rsid w:val="00440AD6"/>
    <w:rsid w:val="00450AE7"/>
    <w:rsid w:val="00457684"/>
    <w:rsid w:val="004A1E09"/>
    <w:rsid w:val="004A5E69"/>
    <w:rsid w:val="004B44B8"/>
    <w:rsid w:val="004C1EEB"/>
    <w:rsid w:val="004C5D2D"/>
    <w:rsid w:val="004D0D7B"/>
    <w:rsid w:val="004E091F"/>
    <w:rsid w:val="004F4EBC"/>
    <w:rsid w:val="005271D3"/>
    <w:rsid w:val="00527EA3"/>
    <w:rsid w:val="005924B9"/>
    <w:rsid w:val="005B4DC7"/>
    <w:rsid w:val="005B4DCC"/>
    <w:rsid w:val="005C1967"/>
    <w:rsid w:val="005D6978"/>
    <w:rsid w:val="006302BF"/>
    <w:rsid w:val="00644633"/>
    <w:rsid w:val="00655ACA"/>
    <w:rsid w:val="00661EE0"/>
    <w:rsid w:val="00683FB0"/>
    <w:rsid w:val="006A6A7C"/>
    <w:rsid w:val="006C6DF0"/>
    <w:rsid w:val="006D5FF1"/>
    <w:rsid w:val="006F1E35"/>
    <w:rsid w:val="006F39EB"/>
    <w:rsid w:val="006F41B4"/>
    <w:rsid w:val="00712AD8"/>
    <w:rsid w:val="007144D5"/>
    <w:rsid w:val="0072130F"/>
    <w:rsid w:val="007336F0"/>
    <w:rsid w:val="00737D1E"/>
    <w:rsid w:val="0074037E"/>
    <w:rsid w:val="007442A4"/>
    <w:rsid w:val="00747545"/>
    <w:rsid w:val="0075501D"/>
    <w:rsid w:val="00762248"/>
    <w:rsid w:val="00772469"/>
    <w:rsid w:val="0077581A"/>
    <w:rsid w:val="00775B9B"/>
    <w:rsid w:val="007934B8"/>
    <w:rsid w:val="007965E3"/>
    <w:rsid w:val="00796FFE"/>
    <w:rsid w:val="007C6836"/>
    <w:rsid w:val="007E79CF"/>
    <w:rsid w:val="007F654F"/>
    <w:rsid w:val="00801D06"/>
    <w:rsid w:val="008108F5"/>
    <w:rsid w:val="00810BAC"/>
    <w:rsid w:val="008422CF"/>
    <w:rsid w:val="00855242"/>
    <w:rsid w:val="00857600"/>
    <w:rsid w:val="00865678"/>
    <w:rsid w:val="00867C74"/>
    <w:rsid w:val="00871002"/>
    <w:rsid w:val="00883FD8"/>
    <w:rsid w:val="008933C5"/>
    <w:rsid w:val="008A2942"/>
    <w:rsid w:val="008A5DF4"/>
    <w:rsid w:val="008C109B"/>
    <w:rsid w:val="008E1AA1"/>
    <w:rsid w:val="008E4E7F"/>
    <w:rsid w:val="008E7110"/>
    <w:rsid w:val="008F5CB2"/>
    <w:rsid w:val="00900857"/>
    <w:rsid w:val="00901E07"/>
    <w:rsid w:val="00914089"/>
    <w:rsid w:val="00916DE5"/>
    <w:rsid w:val="00921B65"/>
    <w:rsid w:val="0092525E"/>
    <w:rsid w:val="00941AB2"/>
    <w:rsid w:val="009571F1"/>
    <w:rsid w:val="00975B84"/>
    <w:rsid w:val="00981FE9"/>
    <w:rsid w:val="00984EF0"/>
    <w:rsid w:val="009A28DE"/>
    <w:rsid w:val="009B27BE"/>
    <w:rsid w:val="009E25B3"/>
    <w:rsid w:val="00A03838"/>
    <w:rsid w:val="00A06D56"/>
    <w:rsid w:val="00A34CF6"/>
    <w:rsid w:val="00A359F5"/>
    <w:rsid w:val="00A36E9F"/>
    <w:rsid w:val="00A56BE6"/>
    <w:rsid w:val="00A80A17"/>
    <w:rsid w:val="00A9615E"/>
    <w:rsid w:val="00AA0365"/>
    <w:rsid w:val="00AA778F"/>
    <w:rsid w:val="00AF5E35"/>
    <w:rsid w:val="00AF7274"/>
    <w:rsid w:val="00B07C1A"/>
    <w:rsid w:val="00B2253A"/>
    <w:rsid w:val="00B50CC0"/>
    <w:rsid w:val="00B6166F"/>
    <w:rsid w:val="00B6528B"/>
    <w:rsid w:val="00B66552"/>
    <w:rsid w:val="00B67045"/>
    <w:rsid w:val="00BD0DD5"/>
    <w:rsid w:val="00BE1FA4"/>
    <w:rsid w:val="00BF3759"/>
    <w:rsid w:val="00C05891"/>
    <w:rsid w:val="00C11574"/>
    <w:rsid w:val="00C25482"/>
    <w:rsid w:val="00C35EE3"/>
    <w:rsid w:val="00C4094C"/>
    <w:rsid w:val="00C57860"/>
    <w:rsid w:val="00C749B5"/>
    <w:rsid w:val="00C9087B"/>
    <w:rsid w:val="00CC264F"/>
    <w:rsid w:val="00CE37E1"/>
    <w:rsid w:val="00CE6A27"/>
    <w:rsid w:val="00D05C80"/>
    <w:rsid w:val="00D43505"/>
    <w:rsid w:val="00D438E3"/>
    <w:rsid w:val="00D53E95"/>
    <w:rsid w:val="00D73C0E"/>
    <w:rsid w:val="00D86D70"/>
    <w:rsid w:val="00D976C2"/>
    <w:rsid w:val="00DB3BFF"/>
    <w:rsid w:val="00DE1708"/>
    <w:rsid w:val="00DE4182"/>
    <w:rsid w:val="00E0144D"/>
    <w:rsid w:val="00E01F9B"/>
    <w:rsid w:val="00E1220E"/>
    <w:rsid w:val="00E42B2C"/>
    <w:rsid w:val="00E511F7"/>
    <w:rsid w:val="00E553DD"/>
    <w:rsid w:val="00E55C6D"/>
    <w:rsid w:val="00E60F88"/>
    <w:rsid w:val="00E6382E"/>
    <w:rsid w:val="00E77EB5"/>
    <w:rsid w:val="00E8750F"/>
    <w:rsid w:val="00E9498F"/>
    <w:rsid w:val="00E94E67"/>
    <w:rsid w:val="00E97EB8"/>
    <w:rsid w:val="00EA374F"/>
    <w:rsid w:val="00EA4823"/>
    <w:rsid w:val="00EA742B"/>
    <w:rsid w:val="00EF0BD7"/>
    <w:rsid w:val="00F03D91"/>
    <w:rsid w:val="00F14F5A"/>
    <w:rsid w:val="00F22A25"/>
    <w:rsid w:val="00FD1C13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F8BF87"/>
  <w15:chartTrackingRefBased/>
  <w15:docId w15:val="{22D88F34-B41E-4DEF-8F0F-00E398CD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uiPriority w:val="99"/>
    <w:semiHidden/>
    <w:rsid w:val="007C6836"/>
    <w:rPr>
      <w:color w:val="666666"/>
    </w:rPr>
  </w:style>
  <w:style w:type="character" w:styleId="Hipervnculo">
    <w:name w:val="Hyperlink"/>
    <w:uiPriority w:val="99"/>
    <w:unhideWhenUsed/>
    <w:rsid w:val="00011EA7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Hipervnculovisitado">
    <w:name w:val="FollowedHyperlink"/>
    <w:uiPriority w:val="99"/>
    <w:semiHidden/>
    <w:unhideWhenUsed/>
    <w:rsid w:val="0086567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Plantillas%20personalizadas%20de%20Office\PERLAORTEGAMORALES08042026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4977-FB92-45DC-96E4-0C320669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PERLAORTEGAMORALES08042026</Template>
  <TotalTime>0</TotalTime>
  <Pages>2</Pages>
  <Words>411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Jefa de Seccion 1</cp:lastModifiedBy>
  <cp:revision>2</cp:revision>
  <cp:lastPrinted>2026-04-08T19:56:00Z</cp:lastPrinted>
  <dcterms:created xsi:type="dcterms:W3CDTF">2026-04-09T22:37:00Z</dcterms:created>
  <dcterms:modified xsi:type="dcterms:W3CDTF">2026-04-09T22:37:00Z</dcterms:modified>
</cp:coreProperties>
</file>